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D0" w:rsidRDefault="004F0515" w:rsidP="004F0515">
      <w:pPr>
        <w:jc w:val="center"/>
      </w:pPr>
      <w:r>
        <w:rPr>
          <w:noProof/>
          <w:lang w:eastAsia="en-GB"/>
        </w:rPr>
        <w:drawing>
          <wp:inline distT="0" distB="0" distL="0" distR="0" wp14:anchorId="623C5B33" wp14:editId="40838C65">
            <wp:extent cx="2057400" cy="2286000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Are you looking for a local football club for your son/daughter, which is FA Charter Standard?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Are you interested in running a team and being the manager?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Do you want to be a qualified</w:t>
      </w:r>
      <w:r>
        <w:rPr>
          <w:sz w:val="32"/>
          <w:szCs w:val="32"/>
        </w:rPr>
        <w:t xml:space="preserve"> football coach?</w:t>
      </w:r>
    </w:p>
    <w:p w:rsidR="004F0515" w:rsidRPr="004F0515" w:rsidRDefault="004F0515" w:rsidP="004F051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WE CAN HELP.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Colney Heath Youth FC are looking to expand mini soccer within the club and are looking for volunteers to run the following age groups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Under 7s – school year 2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Under 8s – school year 3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Under 9s – school year 4</w:t>
      </w:r>
    </w:p>
    <w:p w:rsidR="004F0515" w:rsidRPr="004F0515" w:rsidRDefault="004F0515" w:rsidP="004F0515">
      <w:pPr>
        <w:jc w:val="center"/>
        <w:rPr>
          <w:sz w:val="32"/>
          <w:szCs w:val="32"/>
        </w:rPr>
      </w:pPr>
      <w:r w:rsidRPr="004F0515">
        <w:rPr>
          <w:sz w:val="32"/>
          <w:szCs w:val="32"/>
        </w:rPr>
        <w:t>Under 10s – school year 5</w:t>
      </w:r>
    </w:p>
    <w:p w:rsidR="004F0515" w:rsidRDefault="004F0515" w:rsidP="004F0515">
      <w:pPr>
        <w:jc w:val="center"/>
        <w:rPr>
          <w:sz w:val="44"/>
          <w:szCs w:val="44"/>
        </w:rPr>
      </w:pPr>
      <w:r w:rsidRPr="004F0515">
        <w:rPr>
          <w:sz w:val="44"/>
          <w:szCs w:val="44"/>
        </w:rPr>
        <w:t>This will be for season 2019/20.</w:t>
      </w:r>
    </w:p>
    <w:p w:rsidR="004F0515" w:rsidRDefault="004F0515" w:rsidP="004F0515">
      <w:pPr>
        <w:jc w:val="center"/>
        <w:rPr>
          <w:sz w:val="44"/>
          <w:szCs w:val="44"/>
        </w:rPr>
      </w:pPr>
      <w:r>
        <w:rPr>
          <w:sz w:val="44"/>
          <w:szCs w:val="44"/>
        </w:rPr>
        <w:t>Interested?</w:t>
      </w:r>
      <w:bookmarkStart w:id="0" w:name="_GoBack"/>
      <w:bookmarkEnd w:id="0"/>
      <w:r>
        <w:rPr>
          <w:sz w:val="44"/>
          <w:szCs w:val="44"/>
        </w:rPr>
        <w:t xml:space="preserve"> – get in touch with us.</w:t>
      </w:r>
    </w:p>
    <w:p w:rsidR="004F0515" w:rsidRPr="004F0515" w:rsidRDefault="004F0515" w:rsidP="004F0515">
      <w:pPr>
        <w:jc w:val="center"/>
        <w:rPr>
          <w:sz w:val="44"/>
          <w:szCs w:val="44"/>
        </w:rPr>
      </w:pPr>
      <w:hyperlink r:id="rId5" w:history="1">
        <w:r w:rsidRPr="004C42E4">
          <w:rPr>
            <w:rStyle w:val="Hyperlink"/>
            <w:sz w:val="44"/>
            <w:szCs w:val="44"/>
          </w:rPr>
          <w:t>thecolonel1969@outlook.com</w:t>
        </w:r>
      </w:hyperlink>
      <w:r>
        <w:rPr>
          <w:sz w:val="44"/>
          <w:szCs w:val="44"/>
        </w:rPr>
        <w:t xml:space="preserve"> or </w:t>
      </w:r>
      <w:hyperlink r:id="rId6" w:history="1">
        <w:r w:rsidRPr="004C42E4">
          <w:rPr>
            <w:rStyle w:val="Hyperlink"/>
            <w:sz w:val="44"/>
            <w:szCs w:val="44"/>
          </w:rPr>
          <w:t>rs@colneyheathfc.com</w:t>
        </w:r>
      </w:hyperlink>
      <w:r>
        <w:rPr>
          <w:sz w:val="44"/>
          <w:szCs w:val="44"/>
        </w:rPr>
        <w:t xml:space="preserve"> </w:t>
      </w:r>
    </w:p>
    <w:sectPr w:rsidR="004F0515" w:rsidRPr="004F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15"/>
    <w:rsid w:val="004F0515"/>
    <w:rsid w:val="00E12509"/>
    <w:rsid w:val="00E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C281"/>
  <w15:chartTrackingRefBased/>
  <w15:docId w15:val="{5477DFA1-6649-4B19-9183-DE6810CB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5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@colneyheathfc.com" TargetMode="External"/><Relationship Id="rId5" Type="http://schemas.openxmlformats.org/officeDocument/2006/relationships/hyperlink" Target="mailto:thecolonel1969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CECFF31E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NSanders</dc:creator>
  <cp:keywords/>
  <dc:description/>
  <cp:lastModifiedBy>NSanders</cp:lastModifiedBy>
  <cp:revision>1</cp:revision>
  <cp:lastPrinted>2019-04-25T08:28:00Z</cp:lastPrinted>
  <dcterms:created xsi:type="dcterms:W3CDTF">2019-04-25T08:20:00Z</dcterms:created>
  <dcterms:modified xsi:type="dcterms:W3CDTF">2019-04-25T08:29:00Z</dcterms:modified>
</cp:coreProperties>
</file>