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96A" w14:textId="77777777" w:rsidR="002001CB" w:rsidRDefault="00000000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4 - Autumn 1 Spelling lists</w:t>
      </w:r>
    </w:p>
    <w:p w14:paraId="2C330B6F" w14:textId="77777777" w:rsidR="002001CB" w:rsidRDefault="002001CB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323"/>
        <w:gridCol w:w="2323"/>
        <w:gridCol w:w="2323"/>
        <w:gridCol w:w="2323"/>
      </w:tblGrid>
      <w:tr w:rsidR="002001CB" w14:paraId="43411F18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7671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2</w:t>
            </w:r>
          </w:p>
          <w:p w14:paraId="6CAEB413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15.9.2023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33BE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3</w:t>
            </w:r>
          </w:p>
          <w:p w14:paraId="64B0B6CB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22.9.2023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817B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4</w:t>
            </w:r>
          </w:p>
          <w:p w14:paraId="39B12F90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29.9.2023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8605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5</w:t>
            </w:r>
          </w:p>
          <w:p w14:paraId="40745E6F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6.10.2023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A263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6</w:t>
            </w:r>
          </w:p>
          <w:p w14:paraId="7BFD968A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13.10.2023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1F86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7</w:t>
            </w:r>
          </w:p>
          <w:p w14:paraId="70172707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20.10.2023</w:t>
            </w:r>
          </w:p>
        </w:tc>
      </w:tr>
      <w:tr w:rsidR="002001CB" w14:paraId="7401F5AE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B6C2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Different spellings for the sound ‘er’ spelt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ur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ir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 ‘er’ ‘ear’ and ‘or’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FE8D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Different spellings for the sound ‘air’ spelt ‘air’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aire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 ‘ear’ ‘ere’ and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ar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4B67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Review Year 2 common exception words and other high frequency words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82A4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Review vowel suffixes -ed, -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ing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: chop, change and double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8758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 xml:space="preserve">Review vowel suffixes -y, -er, 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est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 xml:space="preserve"> to create adjectives: chop, change and double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3CE5" w14:textId="77777777" w:rsidR="002001CB" w:rsidRDefault="00000000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Review consonant suffixes -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ment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, -</w:t>
            </w:r>
            <w:proofErr w:type="gram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ness ,</w:t>
            </w:r>
            <w:proofErr w:type="gram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ful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, -less</w:t>
            </w:r>
          </w:p>
        </w:tc>
      </w:tr>
      <w:tr w:rsidR="002001CB" w14:paraId="218C835C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01E9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Curl</w:t>
            </w:r>
          </w:p>
          <w:p w14:paraId="14C4F820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Thirteen</w:t>
            </w:r>
          </w:p>
          <w:p w14:paraId="636FAB1B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Twirl</w:t>
            </w:r>
          </w:p>
          <w:p w14:paraId="4E040F96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Earth</w:t>
            </w:r>
          </w:p>
          <w:p w14:paraId="0CD6D319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Worse</w:t>
            </w:r>
          </w:p>
          <w:p w14:paraId="286D2540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Perhaps</w:t>
            </w:r>
          </w:p>
          <w:p w14:paraId="7E3AC071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Learn</w:t>
            </w:r>
          </w:p>
          <w:p w14:paraId="2EF5B819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Purpose</w:t>
            </w:r>
          </w:p>
          <w:p w14:paraId="23A4531A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Certain</w:t>
            </w:r>
          </w:p>
          <w:p w14:paraId="7214D2E0" w14:textId="77777777" w:rsidR="002001CB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Early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D1B0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Repair</w:t>
            </w:r>
          </w:p>
          <w:p w14:paraId="027B1F96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Therefore</w:t>
            </w:r>
          </w:p>
          <w:p w14:paraId="48777E61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Pear</w:t>
            </w:r>
          </w:p>
          <w:p w14:paraId="2B38349F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Beware</w:t>
            </w:r>
          </w:p>
          <w:p w14:paraId="26477907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February</w:t>
            </w:r>
          </w:p>
          <w:p w14:paraId="1EFABD0A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Library</w:t>
            </w:r>
          </w:p>
          <w:p w14:paraId="1432E4A7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Ordinary</w:t>
            </w:r>
          </w:p>
          <w:p w14:paraId="7F7AA119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Various</w:t>
            </w:r>
          </w:p>
          <w:p w14:paraId="1E833265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Millionaire</w:t>
            </w:r>
          </w:p>
          <w:p w14:paraId="2A311F57" w14:textId="77777777" w:rsidR="002001CB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Square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0D7E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Because</w:t>
            </w:r>
          </w:p>
          <w:p w14:paraId="4CEE8027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Clothes</w:t>
            </w:r>
          </w:p>
          <w:p w14:paraId="74B728CA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Laughed</w:t>
            </w:r>
          </w:p>
          <w:p w14:paraId="31A4B84F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Thought</w:t>
            </w:r>
          </w:p>
          <w:p w14:paraId="173F69F8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Friends</w:t>
            </w:r>
          </w:p>
          <w:p w14:paraId="76D11C91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Something</w:t>
            </w:r>
          </w:p>
          <w:p w14:paraId="4F41DFD6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Everyone</w:t>
            </w:r>
          </w:p>
          <w:p w14:paraId="2D34E3A5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Different</w:t>
            </w:r>
          </w:p>
          <w:p w14:paraId="610DEEAE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Narrator</w:t>
            </w:r>
          </w:p>
          <w:p w14:paraId="6E8A7CD3" w14:textId="77777777" w:rsidR="002001CB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Morning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8EE8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Replied</w:t>
            </w:r>
          </w:p>
          <w:p w14:paraId="21EE359F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Dancing</w:t>
            </w:r>
          </w:p>
          <w:p w14:paraId="4A8BD859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Forgetting</w:t>
            </w:r>
          </w:p>
          <w:p w14:paraId="71F7A206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Beginning</w:t>
            </w:r>
          </w:p>
          <w:p w14:paraId="440FBC43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Preferred</w:t>
            </w:r>
          </w:p>
          <w:p w14:paraId="2AB62863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Spotting</w:t>
            </w:r>
          </w:p>
          <w:p w14:paraId="293833D6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Separating</w:t>
            </w:r>
          </w:p>
          <w:p w14:paraId="6C29525C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Noticed</w:t>
            </w:r>
          </w:p>
          <w:p w14:paraId="0849876A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Exercised</w:t>
            </w:r>
          </w:p>
          <w:p w14:paraId="07DCA7E1" w14:textId="77777777" w:rsidR="002001CB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Dropped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2952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Smelliest</w:t>
            </w:r>
          </w:p>
          <w:p w14:paraId="0E3B0CAD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Bluest</w:t>
            </w:r>
          </w:p>
          <w:p w14:paraId="0A62132E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Spiciest</w:t>
            </w:r>
          </w:p>
          <w:p w14:paraId="6F868661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Quicker</w:t>
            </w:r>
          </w:p>
          <w:p w14:paraId="16DE19B2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Smoky</w:t>
            </w:r>
          </w:p>
          <w:p w14:paraId="618C8F37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Nicer</w:t>
            </w:r>
          </w:p>
          <w:p w14:paraId="685F0ABE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Bigger</w:t>
            </w:r>
          </w:p>
          <w:p w14:paraId="212C0C18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Funny</w:t>
            </w:r>
          </w:p>
          <w:p w14:paraId="31D8ABDE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Beginner</w:t>
            </w:r>
          </w:p>
          <w:p w14:paraId="6046317F" w14:textId="77777777" w:rsidR="002001CB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Wetter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CAC5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Tasteless</w:t>
            </w:r>
          </w:p>
          <w:p w14:paraId="2DA0EE84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Successful</w:t>
            </w:r>
          </w:p>
          <w:p w14:paraId="11EAF6AD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Kindness</w:t>
            </w:r>
          </w:p>
          <w:p w14:paraId="7E061194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Embarrassment</w:t>
            </w:r>
          </w:p>
          <w:p w14:paraId="49DD4696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Careless</w:t>
            </w:r>
          </w:p>
          <w:p w14:paraId="48E9D104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Beautiful</w:t>
            </w:r>
          </w:p>
          <w:p w14:paraId="4D046F34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Happiness</w:t>
            </w:r>
          </w:p>
          <w:p w14:paraId="3E2AF52F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Encouragement</w:t>
            </w:r>
          </w:p>
          <w:p w14:paraId="110CD701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Experiment</w:t>
            </w:r>
          </w:p>
          <w:p w14:paraId="34A10D6B" w14:textId="77777777" w:rsidR="002001CB" w:rsidRDefault="000000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careless</w:t>
            </w:r>
          </w:p>
        </w:tc>
      </w:tr>
    </w:tbl>
    <w:p w14:paraId="269830D2" w14:textId="77777777" w:rsidR="002001CB" w:rsidRDefault="002001CB"/>
    <w:sectPr w:rsidR="002001CB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0ACA" w14:textId="77777777" w:rsidR="00D63E88" w:rsidRDefault="00D63E88">
      <w:pPr>
        <w:spacing w:after="0"/>
      </w:pPr>
      <w:r>
        <w:separator/>
      </w:r>
    </w:p>
  </w:endnote>
  <w:endnote w:type="continuationSeparator" w:id="0">
    <w:p w14:paraId="5090096A" w14:textId="77777777" w:rsidR="00D63E88" w:rsidRDefault="00D63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2C93" w14:textId="77777777" w:rsidR="00D63E88" w:rsidRDefault="00D63E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D55CEB" w14:textId="77777777" w:rsidR="00D63E88" w:rsidRDefault="00D63E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E5C"/>
    <w:multiLevelType w:val="multilevel"/>
    <w:tmpl w:val="FD52F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74E1C"/>
    <w:multiLevelType w:val="multilevel"/>
    <w:tmpl w:val="94F61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63217"/>
    <w:multiLevelType w:val="multilevel"/>
    <w:tmpl w:val="D5A49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420D2"/>
    <w:multiLevelType w:val="multilevel"/>
    <w:tmpl w:val="B94C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321E0"/>
    <w:multiLevelType w:val="multilevel"/>
    <w:tmpl w:val="75F48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90F5A"/>
    <w:multiLevelType w:val="multilevel"/>
    <w:tmpl w:val="4C641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540028">
    <w:abstractNumId w:val="5"/>
  </w:num>
  <w:num w:numId="2" w16cid:durableId="22291035">
    <w:abstractNumId w:val="2"/>
  </w:num>
  <w:num w:numId="3" w16cid:durableId="285040644">
    <w:abstractNumId w:val="0"/>
  </w:num>
  <w:num w:numId="4" w16cid:durableId="1110585963">
    <w:abstractNumId w:val="4"/>
  </w:num>
  <w:num w:numId="5" w16cid:durableId="921337306">
    <w:abstractNumId w:val="1"/>
  </w:num>
  <w:num w:numId="6" w16cid:durableId="204894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01CB"/>
    <w:rsid w:val="002001CB"/>
    <w:rsid w:val="002136A2"/>
    <w:rsid w:val="00D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820F"/>
  <w15:docId w15:val="{D3CB1B9D-6F7D-42C8-8695-5FFDD78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2</cp:revision>
  <dcterms:created xsi:type="dcterms:W3CDTF">2023-11-13T16:19:00Z</dcterms:created>
  <dcterms:modified xsi:type="dcterms:W3CDTF">2023-11-13T16:19:00Z</dcterms:modified>
</cp:coreProperties>
</file>