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CEFE" w14:textId="77777777" w:rsidR="004B2E8D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 Spring 1 Spelling lists</w:t>
      </w:r>
    </w:p>
    <w:p w14:paraId="55E68E82" w14:textId="77777777" w:rsidR="004B2E8D" w:rsidRDefault="004B2E8D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41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478"/>
        <w:gridCol w:w="2356"/>
        <w:gridCol w:w="2329"/>
        <w:gridCol w:w="2329"/>
        <w:gridCol w:w="2334"/>
      </w:tblGrid>
      <w:tr w:rsidR="004B2E8D" w14:paraId="29695E9F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FD3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6063F906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12.1.2024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3DEF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3F35E319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19.1.2024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17DE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2EDE54B3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26.1.2024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2195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766920B3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2.2.2024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6F7C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5679B6A5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9.2.2024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C68A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19AD5382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16.2.2024</w:t>
            </w:r>
          </w:p>
        </w:tc>
      </w:tr>
      <w:tr w:rsidR="004B2E8D" w14:paraId="53502305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BCAC" w14:textId="77777777" w:rsidR="004B2E8D" w:rsidRDefault="00000000">
            <w:pPr>
              <w:spacing w:after="0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Multi-syllabic words including prefixes and suffixes: words from the Y3/4 statutory word list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F431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Review the ‘or’ sound spelt or, ore, aw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D040" w14:textId="77777777" w:rsidR="004B2E8D" w:rsidRDefault="00000000">
            <w:pPr>
              <w:spacing w:after="0"/>
              <w:jc w:val="center"/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Review the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ɒ</w:t>
            </w: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/ sound spelt ‘a’ after w and qu; the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ɜ</w:t>
            </w: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:/ sound spelt ‘or’ after w; the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ɔ</w:t>
            </w: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:/ sound spelt ‘ar’ after w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CF8F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Review words with the /ay/ sound spelt ei, eigh, ey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9683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Focus on vowels: words from the Y3/4 statutory word list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933" w14:textId="77777777" w:rsidR="004B2E8D" w:rsidRDefault="00000000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Review homophones</w:t>
            </w:r>
          </w:p>
        </w:tc>
      </w:tr>
      <w:tr w:rsidR="004B2E8D" w14:paraId="43CE5FCF" w14:textId="77777777">
        <w:tblPrEx>
          <w:tblCellMar>
            <w:top w:w="0" w:type="dxa"/>
            <w:bottom w:w="0" w:type="dxa"/>
          </w:tblCellMar>
        </w:tblPrEx>
        <w:trPr>
          <w:trHeight w:val="365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5CA5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Accidentally</w:t>
            </w:r>
          </w:p>
          <w:p w14:paraId="265AFA03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Bicycle</w:t>
            </w:r>
          </w:p>
          <w:p w14:paraId="0B36174A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Special</w:t>
            </w:r>
          </w:p>
          <w:p w14:paraId="35282F53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Position</w:t>
            </w:r>
          </w:p>
          <w:p w14:paraId="61AC5AE4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Probably</w:t>
            </w:r>
          </w:p>
          <w:p w14:paraId="2C27D191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Various</w:t>
            </w:r>
          </w:p>
          <w:p w14:paraId="0E9F815E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Actually</w:t>
            </w:r>
          </w:p>
          <w:p w14:paraId="1832B6E3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Increase</w:t>
            </w:r>
          </w:p>
          <w:p w14:paraId="6C9EDDBB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Purpose</w:t>
            </w:r>
          </w:p>
          <w:p w14:paraId="25AD42C6" w14:textId="77777777" w:rsidR="004B2E8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Complete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78E1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Important</w:t>
            </w:r>
          </w:p>
          <w:p w14:paraId="05150624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Normal</w:t>
            </w:r>
          </w:p>
          <w:p w14:paraId="1299419D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thorn</w:t>
            </w:r>
          </w:p>
          <w:p w14:paraId="1C76E6CA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Therefore</w:t>
            </w:r>
          </w:p>
          <w:p w14:paraId="188097E8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Before</w:t>
            </w:r>
          </w:p>
          <w:p w14:paraId="18506A2D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Explore</w:t>
            </w:r>
          </w:p>
          <w:p w14:paraId="6005F5BC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Ignore</w:t>
            </w:r>
          </w:p>
          <w:p w14:paraId="5FB10406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Yawn</w:t>
            </w:r>
          </w:p>
          <w:p w14:paraId="24F450B8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Drawer</w:t>
            </w:r>
          </w:p>
          <w:p w14:paraId="4BC963F5" w14:textId="77777777" w:rsidR="004B2E8D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Prawn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81ED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Quantity</w:t>
            </w:r>
          </w:p>
          <w:p w14:paraId="62E1255B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Swallow</w:t>
            </w:r>
          </w:p>
          <w:p w14:paraId="7263001A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Worth</w:t>
            </w:r>
          </w:p>
          <w:p w14:paraId="5B07E2CD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Wardrobe</w:t>
            </w:r>
          </w:p>
          <w:p w14:paraId="5894A7F7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Forwards</w:t>
            </w:r>
          </w:p>
          <w:p w14:paraId="59FC923C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World</w:t>
            </w:r>
          </w:p>
          <w:p w14:paraId="4982EA07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Quarter</w:t>
            </w:r>
          </w:p>
          <w:p w14:paraId="3E58ED67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Squabble</w:t>
            </w:r>
          </w:p>
          <w:p w14:paraId="7498609B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Watch</w:t>
            </w:r>
          </w:p>
          <w:p w14:paraId="14BF127F" w14:textId="77777777" w:rsidR="004B2E8D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Squad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1B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Vein</w:t>
            </w:r>
          </w:p>
          <w:p w14:paraId="75C1D26D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Rein</w:t>
            </w:r>
          </w:p>
          <w:p w14:paraId="27B29277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Weigh</w:t>
            </w:r>
          </w:p>
          <w:p w14:paraId="08A9AFC8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Reign</w:t>
            </w:r>
          </w:p>
          <w:p w14:paraId="70C9493F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Eighteen</w:t>
            </w:r>
          </w:p>
          <w:p w14:paraId="750BDB90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Eighty</w:t>
            </w:r>
          </w:p>
          <w:p w14:paraId="62F30FE2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Neighbour</w:t>
            </w:r>
          </w:p>
          <w:p w14:paraId="21B53296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Grey</w:t>
            </w:r>
          </w:p>
          <w:p w14:paraId="3F626408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Sleigh</w:t>
            </w:r>
          </w:p>
          <w:p w14:paraId="3CA461F2" w14:textId="77777777" w:rsidR="004B2E8D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 xml:space="preserve"> Obey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4EFE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Naughty</w:t>
            </w:r>
          </w:p>
          <w:p w14:paraId="1C392417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Heard</w:t>
            </w:r>
          </w:p>
          <w:p w14:paraId="572A5A93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Potatoes</w:t>
            </w:r>
          </w:p>
          <w:p w14:paraId="0EE1998A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Fruit</w:t>
            </w:r>
          </w:p>
          <w:p w14:paraId="7FCBF854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Continue</w:t>
            </w:r>
          </w:p>
          <w:p w14:paraId="4F02AD5E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Caught</w:t>
            </w:r>
          </w:p>
          <w:p w14:paraId="34C1DCEB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Extreme</w:t>
            </w:r>
          </w:p>
          <w:p w14:paraId="0C45012F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Minute</w:t>
            </w:r>
          </w:p>
          <w:p w14:paraId="4E4B2B6F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Medicine</w:t>
            </w:r>
          </w:p>
          <w:p w14:paraId="34CE267A" w14:textId="77777777" w:rsidR="004B2E8D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Breathe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F866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Affect</w:t>
            </w:r>
          </w:p>
          <w:p w14:paraId="17945858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Effect</w:t>
            </w:r>
          </w:p>
          <w:p w14:paraId="310DE20A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Peace</w:t>
            </w:r>
          </w:p>
          <w:p w14:paraId="7CA56AB4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Piece</w:t>
            </w:r>
          </w:p>
          <w:p w14:paraId="70FB69C2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Weather</w:t>
            </w:r>
          </w:p>
          <w:p w14:paraId="781526BE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Whether</w:t>
            </w:r>
          </w:p>
          <w:p w14:paraId="5E7C3D2F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Break</w:t>
            </w:r>
          </w:p>
          <w:p w14:paraId="5F441F25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Brake</w:t>
            </w:r>
          </w:p>
          <w:p w14:paraId="536BBDEF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Accept</w:t>
            </w:r>
          </w:p>
          <w:p w14:paraId="67625E73" w14:textId="77777777" w:rsidR="004B2E8D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Except</w:t>
            </w:r>
          </w:p>
        </w:tc>
      </w:tr>
    </w:tbl>
    <w:p w14:paraId="5F3E4F9B" w14:textId="77777777" w:rsidR="004B2E8D" w:rsidRDefault="004B2E8D"/>
    <w:sectPr w:rsidR="004B2E8D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E4AC" w14:textId="77777777" w:rsidR="009A6167" w:rsidRDefault="009A6167">
      <w:pPr>
        <w:spacing w:after="0"/>
      </w:pPr>
      <w:r>
        <w:separator/>
      </w:r>
    </w:p>
  </w:endnote>
  <w:endnote w:type="continuationSeparator" w:id="0">
    <w:p w14:paraId="63FDB396" w14:textId="77777777" w:rsidR="009A6167" w:rsidRDefault="009A6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B87C" w14:textId="77777777" w:rsidR="009A6167" w:rsidRDefault="009A616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3392022" w14:textId="77777777" w:rsidR="009A6167" w:rsidRDefault="009A61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102"/>
    <w:multiLevelType w:val="multilevel"/>
    <w:tmpl w:val="A490B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15CF9"/>
    <w:multiLevelType w:val="multilevel"/>
    <w:tmpl w:val="0D0A8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F65DD"/>
    <w:multiLevelType w:val="multilevel"/>
    <w:tmpl w:val="4A9CB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E793A"/>
    <w:multiLevelType w:val="multilevel"/>
    <w:tmpl w:val="FFB45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A429B"/>
    <w:multiLevelType w:val="multilevel"/>
    <w:tmpl w:val="D38E7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41C17"/>
    <w:multiLevelType w:val="multilevel"/>
    <w:tmpl w:val="A1D6F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433250">
    <w:abstractNumId w:val="5"/>
  </w:num>
  <w:num w:numId="2" w16cid:durableId="102649312">
    <w:abstractNumId w:val="1"/>
  </w:num>
  <w:num w:numId="3" w16cid:durableId="567233049">
    <w:abstractNumId w:val="0"/>
  </w:num>
  <w:num w:numId="4" w16cid:durableId="109279215">
    <w:abstractNumId w:val="2"/>
  </w:num>
  <w:num w:numId="5" w16cid:durableId="496381353">
    <w:abstractNumId w:val="3"/>
  </w:num>
  <w:num w:numId="6" w16cid:durableId="122560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E8D"/>
    <w:rsid w:val="0028700A"/>
    <w:rsid w:val="004B2E8D"/>
    <w:rsid w:val="009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908A"/>
  <w15:docId w15:val="{160F6A33-ED52-454E-AA7F-2145AD3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2</cp:revision>
  <dcterms:created xsi:type="dcterms:W3CDTF">2024-01-05T10:45:00Z</dcterms:created>
  <dcterms:modified xsi:type="dcterms:W3CDTF">2024-01-05T10:45:00Z</dcterms:modified>
</cp:coreProperties>
</file>