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B1A9" w14:textId="77777777" w:rsidR="0032365F" w:rsidRDefault="00000000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 Spring 2 Spelling lists</w:t>
      </w:r>
    </w:p>
    <w:p w14:paraId="376E64CE" w14:textId="77777777" w:rsidR="0032365F" w:rsidRDefault="0032365F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40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2806"/>
        <w:gridCol w:w="2808"/>
        <w:gridCol w:w="2808"/>
        <w:gridCol w:w="2808"/>
      </w:tblGrid>
      <w:tr w:rsidR="0032365F" w14:paraId="7410D948" w14:textId="7777777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0675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17EA8542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1.3.2024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4C9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7283A226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8.3.2024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6F4F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28EB0BEF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15.3.2024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8852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0CBB89FC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22.3.2024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3402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233CF1B1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28.3.2024</w:t>
            </w:r>
          </w:p>
        </w:tc>
      </w:tr>
      <w:tr w:rsidR="0032365F" w14:paraId="44015F33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9205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apostrophes for possession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B530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words with endings -sure or -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ture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D772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the suffix –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ous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ious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eous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DE32" w14:textId="77777777" w:rsidR="0032365F" w:rsidRDefault="00000000">
            <w:pPr>
              <w:spacing w:after="0"/>
              <w:jc w:val="center"/>
            </w:pPr>
            <w:r>
              <w:rPr>
                <w:rFonts w:ascii="Letter-join Basic 16" w:hAnsi="Letter-join Basic 16"/>
                <w:i/>
                <w:iCs/>
                <w:sz w:val="36"/>
                <w:szCs w:val="36"/>
              </w:rPr>
              <w:t>A</w:t>
            </w: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dding the suffix -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ing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to root words, double the final consonant after a short vowel sound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FD55" w14:textId="77777777" w:rsidR="0032365F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Review the soft g sound spelt g,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ge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or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dge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, before an e,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i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or y</w:t>
            </w:r>
          </w:p>
        </w:tc>
      </w:tr>
      <w:tr w:rsidR="0032365F" w14:paraId="7785A37E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FFA6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Girls’</w:t>
            </w:r>
          </w:p>
          <w:p w14:paraId="453527CB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Boys’</w:t>
            </w:r>
          </w:p>
          <w:p w14:paraId="23448232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Babies’</w:t>
            </w:r>
          </w:p>
          <w:p w14:paraId="16437DC6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Families’</w:t>
            </w:r>
          </w:p>
          <w:p w14:paraId="363CE4F4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Children’s</w:t>
            </w:r>
          </w:p>
          <w:p w14:paraId="59283E2E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People’s</w:t>
            </w:r>
          </w:p>
          <w:p w14:paraId="77E646DF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Mice’s</w:t>
            </w:r>
          </w:p>
          <w:p w14:paraId="5839C2E2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Kittens’</w:t>
            </w:r>
          </w:p>
          <w:p w14:paraId="3AF64B44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Donkeys’</w:t>
            </w:r>
          </w:p>
          <w:p w14:paraId="15B25083" w14:textId="77777777" w:rsidR="0032365F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 xml:space="preserve"> Man’s</w:t>
            </w:r>
          </w:p>
          <w:p w14:paraId="74C77F23" w14:textId="77777777" w:rsidR="0032365F" w:rsidRDefault="0032365F">
            <w:p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</w:p>
          <w:p w14:paraId="246561D8" w14:textId="77777777" w:rsidR="0032365F" w:rsidRDefault="0032365F">
            <w:p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6652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Pressure</w:t>
            </w:r>
          </w:p>
          <w:p w14:paraId="79CD433C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Leisure</w:t>
            </w:r>
          </w:p>
          <w:p w14:paraId="529940C5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Measure</w:t>
            </w:r>
          </w:p>
          <w:p w14:paraId="5C5695AA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Furniture</w:t>
            </w:r>
          </w:p>
          <w:p w14:paraId="00B87B45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Creature</w:t>
            </w:r>
          </w:p>
          <w:p w14:paraId="405DB7BF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Adventure</w:t>
            </w:r>
          </w:p>
          <w:p w14:paraId="665EDE45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Moisture</w:t>
            </w:r>
          </w:p>
          <w:p w14:paraId="6081F819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Nature</w:t>
            </w:r>
          </w:p>
          <w:p w14:paraId="7517BAA9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Nurture</w:t>
            </w:r>
          </w:p>
          <w:p w14:paraId="2A60CE98" w14:textId="77777777" w:rsidR="0032365F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Enclosure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77F5" w14:textId="77777777" w:rsidR="0032365F" w:rsidRDefault="00000000">
            <w:pPr>
              <w:pStyle w:val="paragraph"/>
              <w:numPr>
                <w:ilvl w:val="0"/>
                <w:numId w:val="3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Famous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120CA92" w14:textId="77777777" w:rsidR="0032365F" w:rsidRDefault="00000000">
            <w:pPr>
              <w:pStyle w:val="paragraph"/>
              <w:numPr>
                <w:ilvl w:val="0"/>
                <w:numId w:val="4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Nervous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2081157" w14:textId="77777777" w:rsidR="0032365F" w:rsidRDefault="00000000">
            <w:pPr>
              <w:pStyle w:val="paragraph"/>
              <w:numPr>
                <w:ilvl w:val="0"/>
                <w:numId w:val="5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Gorgeous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A8E0954" w14:textId="77777777" w:rsidR="0032365F" w:rsidRDefault="00000000">
            <w:pPr>
              <w:pStyle w:val="paragraph"/>
              <w:numPr>
                <w:ilvl w:val="0"/>
                <w:numId w:val="6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Serious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608A35F" w14:textId="77777777" w:rsidR="0032365F" w:rsidRDefault="00000000">
            <w:pPr>
              <w:pStyle w:val="paragraph"/>
              <w:numPr>
                <w:ilvl w:val="0"/>
                <w:numId w:val="7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Obvious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47054C5" w14:textId="77777777" w:rsidR="0032365F" w:rsidRDefault="00000000">
            <w:pPr>
              <w:pStyle w:val="paragraph"/>
              <w:numPr>
                <w:ilvl w:val="0"/>
                <w:numId w:val="8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Various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470DA91" w14:textId="77777777" w:rsidR="0032365F" w:rsidRDefault="00000000">
            <w:pPr>
              <w:pStyle w:val="paragraph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Jealous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87DADB6" w14:textId="77777777" w:rsidR="0032365F" w:rsidRDefault="00000000">
            <w:pPr>
              <w:pStyle w:val="paragraph"/>
              <w:numPr>
                <w:ilvl w:val="0"/>
                <w:numId w:val="1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Hideous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87E1270" w14:textId="77777777" w:rsidR="0032365F" w:rsidRDefault="00000000">
            <w:pPr>
              <w:pStyle w:val="paragraph"/>
              <w:numPr>
                <w:ilvl w:val="0"/>
                <w:numId w:val="11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Courageous</w:t>
            </w:r>
          </w:p>
          <w:p w14:paraId="6795F4C7" w14:textId="77777777" w:rsidR="0032365F" w:rsidRDefault="00000000">
            <w:pPr>
              <w:pStyle w:val="paragraph"/>
              <w:numPr>
                <w:ilvl w:val="0"/>
                <w:numId w:val="11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Dangerous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68EE" w14:textId="77777777" w:rsidR="0032365F" w:rsidRDefault="00000000">
            <w:pPr>
              <w:pStyle w:val="paragraph"/>
              <w:numPr>
                <w:ilvl w:val="0"/>
                <w:numId w:val="12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Skipping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8B26F37" w14:textId="77777777" w:rsidR="0032365F" w:rsidRDefault="00000000">
            <w:pPr>
              <w:pStyle w:val="paragraph"/>
              <w:numPr>
                <w:ilvl w:val="0"/>
                <w:numId w:val="13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Swimming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0617B75" w14:textId="77777777" w:rsidR="0032365F" w:rsidRDefault="00000000">
            <w:pPr>
              <w:pStyle w:val="paragraph"/>
              <w:numPr>
                <w:ilvl w:val="0"/>
                <w:numId w:val="14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Scrubbing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6C9EF40" w14:textId="77777777" w:rsidR="0032365F" w:rsidRDefault="00000000">
            <w:pPr>
              <w:pStyle w:val="paragraph"/>
              <w:numPr>
                <w:ilvl w:val="0"/>
                <w:numId w:val="15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Admitting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BEC497D" w14:textId="77777777" w:rsidR="0032365F" w:rsidRDefault="00000000">
            <w:pPr>
              <w:pStyle w:val="paragraph"/>
              <w:numPr>
                <w:ilvl w:val="0"/>
                <w:numId w:val="16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Forgetting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2CBEEB7" w14:textId="77777777" w:rsidR="0032365F" w:rsidRDefault="00000000">
            <w:pPr>
              <w:pStyle w:val="paragraph"/>
              <w:numPr>
                <w:ilvl w:val="0"/>
                <w:numId w:val="17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Quitting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491C60F" w14:textId="77777777" w:rsidR="0032365F" w:rsidRDefault="00000000">
            <w:pPr>
              <w:pStyle w:val="paragraph"/>
              <w:numPr>
                <w:ilvl w:val="0"/>
                <w:numId w:val="18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Plugging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76816A7" w14:textId="77777777" w:rsidR="0032365F" w:rsidRDefault="00000000">
            <w:pPr>
              <w:pStyle w:val="paragraph"/>
              <w:numPr>
                <w:ilvl w:val="0"/>
                <w:numId w:val="19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Trimming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F39B90C" w14:textId="77777777" w:rsidR="0032365F" w:rsidRDefault="00000000">
            <w:pPr>
              <w:pStyle w:val="paragraph"/>
              <w:numPr>
                <w:ilvl w:val="0"/>
                <w:numId w:val="2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Stopping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47CB390" w14:textId="77777777" w:rsidR="0032365F" w:rsidRDefault="00000000">
            <w:pPr>
              <w:pStyle w:val="paragraph"/>
              <w:numPr>
                <w:ilvl w:val="0"/>
                <w:numId w:val="21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Dripping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F01699D" w14:textId="77777777" w:rsidR="0032365F" w:rsidRDefault="0032365F">
            <w:pPr>
              <w:spacing w:after="0"/>
              <w:jc w:val="both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7EC1" w14:textId="77777777" w:rsidR="0032365F" w:rsidRDefault="00000000">
            <w:pPr>
              <w:pStyle w:val="paragraph"/>
              <w:numPr>
                <w:ilvl w:val="0"/>
                <w:numId w:val="22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Badge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634A056" w14:textId="77777777" w:rsidR="0032365F" w:rsidRDefault="00000000">
            <w:pPr>
              <w:pStyle w:val="paragraph"/>
              <w:numPr>
                <w:ilvl w:val="0"/>
                <w:numId w:val="23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Strange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BF7BE23" w14:textId="77777777" w:rsidR="0032365F" w:rsidRDefault="00000000">
            <w:pPr>
              <w:pStyle w:val="paragraph"/>
              <w:numPr>
                <w:ilvl w:val="0"/>
                <w:numId w:val="24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Generosity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A4615B6" w14:textId="77777777" w:rsidR="0032365F" w:rsidRDefault="00000000">
            <w:pPr>
              <w:pStyle w:val="paragraph"/>
              <w:numPr>
                <w:ilvl w:val="0"/>
                <w:numId w:val="25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Magician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DBBCE84" w14:textId="77777777" w:rsidR="0032365F" w:rsidRDefault="00000000">
            <w:pPr>
              <w:pStyle w:val="paragraph"/>
              <w:numPr>
                <w:ilvl w:val="0"/>
                <w:numId w:val="26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Knowledge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8EE9144" w14:textId="77777777" w:rsidR="0032365F" w:rsidRDefault="00000000">
            <w:pPr>
              <w:pStyle w:val="paragraph"/>
              <w:numPr>
                <w:ilvl w:val="0"/>
                <w:numId w:val="27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Imagine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347CC85" w14:textId="77777777" w:rsidR="0032365F" w:rsidRDefault="00000000">
            <w:pPr>
              <w:pStyle w:val="paragraph"/>
              <w:numPr>
                <w:ilvl w:val="0"/>
                <w:numId w:val="28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Gigantic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47DFCF6" w14:textId="77777777" w:rsidR="0032365F" w:rsidRDefault="00000000">
            <w:pPr>
              <w:pStyle w:val="paragraph"/>
              <w:numPr>
                <w:ilvl w:val="0"/>
                <w:numId w:val="29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Refrigerator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05E1965" w14:textId="77777777" w:rsidR="0032365F" w:rsidRDefault="00000000">
            <w:pPr>
              <w:pStyle w:val="paragraph"/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Legendary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5012216" w14:textId="77777777" w:rsidR="0032365F" w:rsidRDefault="00000000">
            <w:pPr>
              <w:pStyle w:val="paragraph"/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Energetic</w:t>
            </w:r>
            <w:r>
              <w:rPr>
                <w:rStyle w:val="eop"/>
                <w:rFonts w:ascii="Calibri" w:hAnsi="Calibri" w:cs="Calibri"/>
                <w:sz w:val="72"/>
                <w:szCs w:val="72"/>
              </w:rPr>
              <w:t> </w:t>
            </w:r>
          </w:p>
        </w:tc>
      </w:tr>
    </w:tbl>
    <w:p w14:paraId="5CDE227D" w14:textId="77777777" w:rsidR="0032365F" w:rsidRDefault="0032365F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50DE1038" w14:textId="77777777" w:rsidR="0032365F" w:rsidRDefault="0032365F"/>
    <w:sectPr w:rsidR="0032365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6AE9" w14:textId="77777777" w:rsidR="00DC5240" w:rsidRDefault="00DC5240">
      <w:pPr>
        <w:spacing w:after="0"/>
      </w:pPr>
      <w:r>
        <w:separator/>
      </w:r>
    </w:p>
  </w:endnote>
  <w:endnote w:type="continuationSeparator" w:id="0">
    <w:p w14:paraId="43AD7658" w14:textId="77777777" w:rsidR="00DC5240" w:rsidRDefault="00DC5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7FF2" w14:textId="77777777" w:rsidR="00DC5240" w:rsidRDefault="00DC52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5338C2" w14:textId="77777777" w:rsidR="00DC5240" w:rsidRDefault="00DC52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6A"/>
    <w:multiLevelType w:val="multilevel"/>
    <w:tmpl w:val="8F926A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2A512B"/>
    <w:multiLevelType w:val="multilevel"/>
    <w:tmpl w:val="385C721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0C5C1C"/>
    <w:multiLevelType w:val="multilevel"/>
    <w:tmpl w:val="D95E69D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B2B7D"/>
    <w:multiLevelType w:val="multilevel"/>
    <w:tmpl w:val="3D88FA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3D05357"/>
    <w:multiLevelType w:val="multilevel"/>
    <w:tmpl w:val="CD8C11E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005E09"/>
    <w:multiLevelType w:val="multilevel"/>
    <w:tmpl w:val="726647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B14782E"/>
    <w:multiLevelType w:val="multilevel"/>
    <w:tmpl w:val="77CA08F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FC15F16"/>
    <w:multiLevelType w:val="multilevel"/>
    <w:tmpl w:val="2938BA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517CF5"/>
    <w:multiLevelType w:val="multilevel"/>
    <w:tmpl w:val="32F40E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26164C3"/>
    <w:multiLevelType w:val="multilevel"/>
    <w:tmpl w:val="A606D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91844"/>
    <w:multiLevelType w:val="multilevel"/>
    <w:tmpl w:val="3E0A950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257FE1"/>
    <w:multiLevelType w:val="multilevel"/>
    <w:tmpl w:val="5120B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FCA5AC9"/>
    <w:multiLevelType w:val="multilevel"/>
    <w:tmpl w:val="1AE631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6D51DEF"/>
    <w:multiLevelType w:val="multilevel"/>
    <w:tmpl w:val="1B6C4A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74C6B33"/>
    <w:multiLevelType w:val="multilevel"/>
    <w:tmpl w:val="85EAC4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7E15714"/>
    <w:multiLevelType w:val="multilevel"/>
    <w:tmpl w:val="B4A48D9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DD645BE"/>
    <w:multiLevelType w:val="multilevel"/>
    <w:tmpl w:val="BE52CF7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8B73AEB"/>
    <w:multiLevelType w:val="multilevel"/>
    <w:tmpl w:val="2738DD1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A844017"/>
    <w:multiLevelType w:val="multilevel"/>
    <w:tmpl w:val="ECB22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B3840DA"/>
    <w:multiLevelType w:val="multilevel"/>
    <w:tmpl w:val="3AB472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BCE3946"/>
    <w:multiLevelType w:val="multilevel"/>
    <w:tmpl w:val="EB085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741817"/>
    <w:multiLevelType w:val="multilevel"/>
    <w:tmpl w:val="CC5458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9DA119C"/>
    <w:multiLevelType w:val="multilevel"/>
    <w:tmpl w:val="87262EB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E5501E5"/>
    <w:multiLevelType w:val="multilevel"/>
    <w:tmpl w:val="A7FE61A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1191EAD"/>
    <w:multiLevelType w:val="multilevel"/>
    <w:tmpl w:val="FBD0277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4A460D"/>
    <w:multiLevelType w:val="multilevel"/>
    <w:tmpl w:val="51E67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44A0D38"/>
    <w:multiLevelType w:val="multilevel"/>
    <w:tmpl w:val="7FE011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98C446A"/>
    <w:multiLevelType w:val="multilevel"/>
    <w:tmpl w:val="A1BE6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8" w15:restartNumberingAfterBreak="0">
    <w:nsid w:val="7EF24F8C"/>
    <w:multiLevelType w:val="multilevel"/>
    <w:tmpl w:val="E4924F0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FF23FE1"/>
    <w:multiLevelType w:val="multilevel"/>
    <w:tmpl w:val="D99CDD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5483618">
    <w:abstractNumId w:val="9"/>
  </w:num>
  <w:num w:numId="2" w16cid:durableId="1916744213">
    <w:abstractNumId w:val="27"/>
  </w:num>
  <w:num w:numId="3" w16cid:durableId="1865363508">
    <w:abstractNumId w:val="25"/>
  </w:num>
  <w:num w:numId="4" w16cid:durableId="1163274466">
    <w:abstractNumId w:val="3"/>
  </w:num>
  <w:num w:numId="5" w16cid:durableId="1479688367">
    <w:abstractNumId w:val="2"/>
  </w:num>
  <w:num w:numId="6" w16cid:durableId="836384723">
    <w:abstractNumId w:val="5"/>
  </w:num>
  <w:num w:numId="7" w16cid:durableId="1619753616">
    <w:abstractNumId w:val="29"/>
  </w:num>
  <w:num w:numId="8" w16cid:durableId="1367758641">
    <w:abstractNumId w:val="21"/>
  </w:num>
  <w:num w:numId="9" w16cid:durableId="1234195115">
    <w:abstractNumId w:val="10"/>
  </w:num>
  <w:num w:numId="10" w16cid:durableId="1323702789">
    <w:abstractNumId w:val="16"/>
  </w:num>
  <w:num w:numId="11" w16cid:durableId="1453935161">
    <w:abstractNumId w:val="23"/>
  </w:num>
  <w:num w:numId="12" w16cid:durableId="974062435">
    <w:abstractNumId w:val="18"/>
  </w:num>
  <w:num w:numId="13" w16cid:durableId="739982752">
    <w:abstractNumId w:val="7"/>
  </w:num>
  <w:num w:numId="14" w16cid:durableId="1361004375">
    <w:abstractNumId w:val="26"/>
  </w:num>
  <w:num w:numId="15" w16cid:durableId="1375230149">
    <w:abstractNumId w:val="24"/>
  </w:num>
  <w:num w:numId="16" w16cid:durableId="2067799708">
    <w:abstractNumId w:val="13"/>
  </w:num>
  <w:num w:numId="17" w16cid:durableId="1511681939">
    <w:abstractNumId w:val="14"/>
  </w:num>
  <w:num w:numId="18" w16cid:durableId="1818262062">
    <w:abstractNumId w:val="28"/>
  </w:num>
  <w:num w:numId="19" w16cid:durableId="1080130475">
    <w:abstractNumId w:val="4"/>
  </w:num>
  <w:num w:numId="20" w16cid:durableId="1885675582">
    <w:abstractNumId w:val="22"/>
  </w:num>
  <w:num w:numId="21" w16cid:durableId="1188911835">
    <w:abstractNumId w:val="15"/>
  </w:num>
  <w:num w:numId="22" w16cid:durableId="81537362">
    <w:abstractNumId w:val="11"/>
  </w:num>
  <w:num w:numId="23" w16cid:durableId="986974873">
    <w:abstractNumId w:val="20"/>
  </w:num>
  <w:num w:numId="24" w16cid:durableId="1468662729">
    <w:abstractNumId w:val="19"/>
  </w:num>
  <w:num w:numId="25" w16cid:durableId="1406806625">
    <w:abstractNumId w:val="8"/>
  </w:num>
  <w:num w:numId="26" w16cid:durableId="1355810018">
    <w:abstractNumId w:val="12"/>
  </w:num>
  <w:num w:numId="27" w16cid:durableId="1740324021">
    <w:abstractNumId w:val="6"/>
  </w:num>
  <w:num w:numId="28" w16cid:durableId="1258096243">
    <w:abstractNumId w:val="17"/>
  </w:num>
  <w:num w:numId="29" w16cid:durableId="131868068">
    <w:abstractNumId w:val="0"/>
  </w:num>
  <w:num w:numId="30" w16cid:durableId="52332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65F"/>
    <w:rsid w:val="0032365F"/>
    <w:rsid w:val="009940F1"/>
    <w:rsid w:val="00D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CE0C"/>
  <w15:docId w15:val="{D9FC4099-3301-47D8-9F65-5400C29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2</cp:revision>
  <dcterms:created xsi:type="dcterms:W3CDTF">2024-05-09T15:26:00Z</dcterms:created>
  <dcterms:modified xsi:type="dcterms:W3CDTF">2024-05-09T15:26:00Z</dcterms:modified>
</cp:coreProperties>
</file>