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DCB6" w14:textId="77777777" w:rsidR="0025233F" w:rsidRDefault="000E6571">
      <w:pPr>
        <w:jc w:val="center"/>
        <w:rPr>
          <w:rFonts w:ascii="SassoonPrimaryInfant" w:hAnsi="SassoonPrimaryInfant"/>
          <w:b/>
          <w:bCs/>
          <w:sz w:val="44"/>
          <w:szCs w:val="44"/>
        </w:rPr>
      </w:pPr>
      <w:r>
        <w:rPr>
          <w:rFonts w:ascii="SassoonPrimaryInfant" w:hAnsi="SassoonPrimaryInfant"/>
          <w:b/>
          <w:bCs/>
          <w:sz w:val="44"/>
          <w:szCs w:val="44"/>
        </w:rPr>
        <w:t>Reception Newsletter September 2024</w:t>
      </w:r>
    </w:p>
    <w:p w14:paraId="4420E239" w14:textId="77777777" w:rsidR="0025233F" w:rsidRDefault="000E6571">
      <w:pPr>
        <w:jc w:val="both"/>
      </w:pPr>
      <w:r>
        <w:rPr>
          <w:noProof/>
        </w:rPr>
        <w:drawing>
          <wp:inline distT="0" distB="0" distL="0" distR="0" wp14:anchorId="753DE67E" wp14:editId="62C06DF3">
            <wp:extent cx="1689399" cy="1995056"/>
            <wp:effectExtent l="0" t="0" r="6051" b="5194"/>
            <wp:docPr id="1194672081" name="Picture 3" descr="A person smiling at came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6886" t="20076" r="16096" b="20529"/>
                    <a:stretch>
                      <a:fillRect/>
                    </a:stretch>
                  </pic:blipFill>
                  <pic:spPr>
                    <a:xfrm>
                      <a:off x="0" y="0"/>
                      <a:ext cx="1689399" cy="1995056"/>
                    </a:xfrm>
                    <a:prstGeom prst="rect">
                      <a:avLst/>
                    </a:prstGeom>
                    <a:noFill/>
                    <a:ln>
                      <a:noFill/>
                      <a:prstDash/>
                    </a:ln>
                  </pic:spPr>
                </pic:pic>
              </a:graphicData>
            </a:graphic>
          </wp:inline>
        </w:drawing>
      </w:r>
      <w:r>
        <w:rPr>
          <w:noProof/>
        </w:rPr>
        <mc:AlternateContent>
          <mc:Choice Requires="wps">
            <w:drawing>
              <wp:anchor distT="0" distB="0" distL="114300" distR="114300" simplePos="0" relativeHeight="251660288" behindDoc="0" locked="0" layoutInCell="1" allowOverlap="1" wp14:anchorId="0B46FEFD" wp14:editId="3DB0DF1E">
                <wp:simplePos x="0" y="0"/>
                <wp:positionH relativeFrom="column">
                  <wp:posOffset>2173181</wp:posOffset>
                </wp:positionH>
                <wp:positionV relativeFrom="paragraph">
                  <wp:posOffset>91860</wp:posOffset>
                </wp:positionV>
                <wp:extent cx="4007486" cy="2125349"/>
                <wp:effectExtent l="0" t="0" r="0" b="8251"/>
                <wp:wrapNone/>
                <wp:docPr id="4255199" name="Text Box 2"/>
                <wp:cNvGraphicFramePr/>
                <a:graphic xmlns:a="http://schemas.openxmlformats.org/drawingml/2006/main">
                  <a:graphicData uri="http://schemas.microsoft.com/office/word/2010/wordprocessingShape">
                    <wps:wsp>
                      <wps:cNvSpPr txBox="1"/>
                      <wps:spPr>
                        <a:xfrm>
                          <a:off x="0" y="0"/>
                          <a:ext cx="4007486" cy="2125349"/>
                        </a:xfrm>
                        <a:prstGeom prst="rect">
                          <a:avLst/>
                        </a:prstGeom>
                        <a:solidFill>
                          <a:srgbClr val="FFFFFF"/>
                        </a:solidFill>
                        <a:ln>
                          <a:noFill/>
                          <a:prstDash/>
                        </a:ln>
                      </wps:spPr>
                      <wps:txbx>
                        <w:txbxContent>
                          <w:p w14:paraId="05C67F42" w14:textId="77777777" w:rsidR="0025233F" w:rsidRDefault="000E6571">
                            <w:r>
                              <w:rPr>
                                <w:rFonts w:ascii="SassoonPrimaryInfant" w:hAnsi="SassoonPrimaryInfant"/>
                                <w:sz w:val="24"/>
                                <w:szCs w:val="24"/>
                              </w:rPr>
                              <w:t xml:space="preserve">Welcome, welcome, welcome to Reception class!! The last week has flown </w:t>
                            </w:r>
                            <w:proofErr w:type="gramStart"/>
                            <w:r>
                              <w:rPr>
                                <w:rFonts w:ascii="SassoonPrimaryInfant" w:hAnsi="SassoonPrimaryInfant"/>
                                <w:sz w:val="24"/>
                                <w:szCs w:val="24"/>
                              </w:rPr>
                              <w:t>by</w:t>
                            </w:r>
                            <w:proofErr w:type="gramEnd"/>
                            <w:r>
                              <w:rPr>
                                <w:rFonts w:ascii="SassoonPrimaryInfant" w:hAnsi="SassoonPrimaryInfant"/>
                                <w:sz w:val="24"/>
                                <w:szCs w:val="24"/>
                              </w:rPr>
                              <w:t xml:space="preserve"> and your lovely children are settling in well, getting used to routines and have been playing nicely together. They </w:t>
                            </w:r>
                            <w:r>
                              <w:rPr>
                                <w:rFonts w:ascii="SassoonPrimaryInfant" w:hAnsi="SassoonPrimaryInfant"/>
                                <w:sz w:val="24"/>
                                <w:szCs w:val="24"/>
                              </w:rPr>
                              <w:t xml:space="preserve">have impressed me with their ability to speak in front of the class and how they are becoming more independent by the day. I am very much looking forward to the year ahead and can’t wait to get to know you all better. After reading this, if you have any questions, pop into class or drop me an email. Someone will always be happy to help. </w:t>
                            </w:r>
                            <w:r>
                              <w:rPr>
                                <w:rFonts w:ascii="SassoonPrimaryInfant" w:hAnsi="SassoonPrimaryInfant"/>
                                <w:sz w:val="24"/>
                                <w:szCs w:val="24"/>
                              </w:rPr>
                              <w:br/>
                            </w:r>
                            <w:r>
                              <w:rPr>
                                <w:rFonts w:ascii="SassoonPrimaryInfant" w:hAnsi="SassoonPrimaryInfant"/>
                                <w:sz w:val="24"/>
                                <w:szCs w:val="24"/>
                              </w:rPr>
                              <w:t xml:space="preserve">Thank you in advance for reading. Miss Insall </w:t>
                            </w:r>
                            <w:r>
                              <w:rPr>
                                <w:rFonts w:ascii="Segoe UI Emoji" w:eastAsia="Segoe UI Emoji" w:hAnsi="Segoe UI Emoji" w:cs="Segoe UI Emoji"/>
                                <w:sz w:val="24"/>
                                <w:szCs w:val="24"/>
                              </w:rPr>
                              <w:t>😊</w:t>
                            </w:r>
                          </w:p>
                        </w:txbxContent>
                      </wps:txbx>
                      <wps:bodyPr vert="horz" wrap="square" lIns="91440" tIns="45720" rIns="91440" bIns="45720" anchor="t" anchorCtr="0" compatLnSpc="1">
                        <a:noAutofit/>
                      </wps:bodyPr>
                    </wps:wsp>
                  </a:graphicData>
                </a:graphic>
              </wp:anchor>
            </w:drawing>
          </mc:Choice>
          <mc:Fallback>
            <w:pict>
              <v:shapetype w14:anchorId="0B46FEFD" id="_x0000_t202" coordsize="21600,21600" o:spt="202" path="m,l,21600r21600,l21600,xe">
                <v:stroke joinstyle="miter"/>
                <v:path gradientshapeok="t" o:connecttype="rect"/>
              </v:shapetype>
              <v:shape id="Text Box 2" o:spid="_x0000_s1026" type="#_x0000_t202" style="position:absolute;left:0;text-align:left;margin-left:171.1pt;margin-top:7.25pt;width:315.55pt;height:16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" stroked="f">
                <v:textbox>
                  <w:txbxContent>
                    <w:p w14:paraId="05C67F42" w14:textId="77777777" w:rsidR="0025233F" w:rsidRDefault="000E6571">
                      <w:r>
                        <w:rPr>
                          <w:rFonts w:ascii="SassoonPrimaryInfant" w:hAnsi="SassoonPrimaryInfant"/>
                          <w:sz w:val="24"/>
                          <w:szCs w:val="24"/>
                        </w:rPr>
                        <w:t xml:space="preserve">Welcome, welcome, welcome to Reception class!! The last week has flown </w:t>
                      </w:r>
                      <w:proofErr w:type="gramStart"/>
                      <w:r>
                        <w:rPr>
                          <w:rFonts w:ascii="SassoonPrimaryInfant" w:hAnsi="SassoonPrimaryInfant"/>
                          <w:sz w:val="24"/>
                          <w:szCs w:val="24"/>
                        </w:rPr>
                        <w:t>by</w:t>
                      </w:r>
                      <w:proofErr w:type="gramEnd"/>
                      <w:r>
                        <w:rPr>
                          <w:rFonts w:ascii="SassoonPrimaryInfant" w:hAnsi="SassoonPrimaryInfant"/>
                          <w:sz w:val="24"/>
                          <w:szCs w:val="24"/>
                        </w:rPr>
                        <w:t xml:space="preserve"> and your lovely children are settling in well, getting used to routines and have been playing nicely together. They </w:t>
                      </w:r>
                      <w:r>
                        <w:rPr>
                          <w:rFonts w:ascii="SassoonPrimaryInfant" w:hAnsi="SassoonPrimaryInfant"/>
                          <w:sz w:val="24"/>
                          <w:szCs w:val="24"/>
                        </w:rPr>
                        <w:t xml:space="preserve">have impressed me with their ability to speak in front of the class and how they are becoming more independent by the day. I am very much looking forward to the year ahead and can’t wait to get to know you all better. After reading this, if you have any questions, pop into class or drop me an email. Someone will always be happy to help. </w:t>
                      </w:r>
                      <w:r>
                        <w:rPr>
                          <w:rFonts w:ascii="SassoonPrimaryInfant" w:hAnsi="SassoonPrimaryInfant"/>
                          <w:sz w:val="24"/>
                          <w:szCs w:val="24"/>
                        </w:rPr>
                        <w:br/>
                      </w:r>
                      <w:r>
                        <w:rPr>
                          <w:rFonts w:ascii="SassoonPrimaryInfant" w:hAnsi="SassoonPrimaryInfant"/>
                          <w:sz w:val="24"/>
                          <w:szCs w:val="24"/>
                        </w:rPr>
                        <w:t xml:space="preserve">Thank you in advance for reading. Miss Insall </w:t>
                      </w:r>
                      <w:r>
                        <w:rPr>
                          <w:rFonts w:ascii="Segoe UI Emoji" w:eastAsia="Segoe UI Emoji" w:hAnsi="Segoe UI Emoji" w:cs="Segoe UI Emoji"/>
                          <w:sz w:val="24"/>
                          <w:szCs w:val="24"/>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6C4602" wp14:editId="65C698D6">
                <wp:simplePos x="0" y="0"/>
                <wp:positionH relativeFrom="column">
                  <wp:posOffset>2101190</wp:posOffset>
                </wp:positionH>
                <wp:positionV relativeFrom="paragraph">
                  <wp:posOffset>20610</wp:posOffset>
                </wp:positionV>
                <wp:extent cx="4091940" cy="2279654"/>
                <wp:effectExtent l="400050" t="0" r="22860" b="25396"/>
                <wp:wrapNone/>
                <wp:docPr id="380121854" name="Speech Bubble: Rectangle 1"/>
                <wp:cNvGraphicFramePr/>
                <a:graphic xmlns:a="http://schemas.openxmlformats.org/drawingml/2006/main">
                  <a:graphicData uri="http://schemas.microsoft.com/office/word/2010/wordprocessingShape">
                    <wps:wsp>
                      <wps:cNvSpPr/>
                      <wps:spPr>
                        <a:xfrm>
                          <a:off x="0" y="0"/>
                          <a:ext cx="4091940" cy="2279654"/>
                        </a:xfrm>
                        <a:custGeom>
                          <a:avLst>
                            <a:gd name="f0" fmla="val -3213"/>
                            <a:gd name="f1" fmla="val 7639"/>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 f8 0 f7"/>
                            <a:gd name="f20" fmla="pin -2147483647 f0 2147483647"/>
                            <a:gd name="f21" fmla="pin -2147483647 f1 2147483647"/>
                            <a:gd name="f22" fmla="*/ f16 f2 1"/>
                            <a:gd name="f23" fmla="val f20"/>
                            <a:gd name="f24" fmla="val f21"/>
                            <a:gd name="f25" fmla="*/ f19 1 21600"/>
                            <a:gd name="f26" fmla="*/ f20 f17 1"/>
                            <a:gd name="f27" fmla="*/ f21 f18 1"/>
                            <a:gd name="f28" fmla="*/ f22 1 f4"/>
                            <a:gd name="f29" fmla="+- f23 0 10800"/>
                            <a:gd name="f30" fmla="+- f24 0 10800"/>
                            <a:gd name="f31" fmla="+- f24 0 21600"/>
                            <a:gd name="f32" fmla="+- f23 0 21600"/>
                            <a:gd name="f33" fmla="*/ 0 f25 1"/>
                            <a:gd name="f34" fmla="*/ 21600 f25 1"/>
                            <a:gd name="f35" fmla="*/ f23 f17 1"/>
                            <a:gd name="f36" fmla="*/ f24 f18 1"/>
                            <a:gd name="f37" fmla="+- f28 0 f3"/>
                            <a:gd name="f38" fmla="abs f29"/>
                            <a:gd name="f39" fmla="abs f30"/>
                            <a:gd name="f40" fmla="*/ f33 1 f25"/>
                            <a:gd name="f41" fmla="*/ f34 1 f25"/>
                            <a:gd name="f42" fmla="+- f38 0 f39"/>
                            <a:gd name="f43" fmla="+- f39 0 f38"/>
                            <a:gd name="f44" fmla="*/ f40 f17 1"/>
                            <a:gd name="f45" fmla="*/ f41 f17 1"/>
                            <a:gd name="f46" fmla="*/ f41 f18 1"/>
                            <a:gd name="f47" fmla="*/ f40 f18 1"/>
                            <a:gd name="f48" fmla="?: f30 f9 f42"/>
                            <a:gd name="f49" fmla="?: f30 f42 f9"/>
                            <a:gd name="f50" fmla="?: f29 f9 f43"/>
                            <a:gd name="f51" fmla="?: f29 f43 f9"/>
                            <a:gd name="f52" fmla="?: f23 f9 f48"/>
                            <a:gd name="f53" fmla="?: f23 f9 f49"/>
                            <a:gd name="f54" fmla="?: f31 f50 f9"/>
                            <a:gd name="f55" fmla="?: f31 f51 f9"/>
                            <a:gd name="f56" fmla="?: f32 f49 f9"/>
                            <a:gd name="f57" fmla="?: f32 f48 f9"/>
                            <a:gd name="f58" fmla="?: f24 f9 f51"/>
                            <a:gd name="f59" fmla="?: f24 f9 f50"/>
                            <a:gd name="f60" fmla="?: f52 f23 0"/>
                            <a:gd name="f61" fmla="?: f52 f24 6280"/>
                            <a:gd name="f62" fmla="?: f53 f23 0"/>
                            <a:gd name="f63" fmla="?: f53 f24 15320"/>
                            <a:gd name="f64" fmla="?: f54 f23 6280"/>
                            <a:gd name="f65" fmla="?: f54 f24 21600"/>
                            <a:gd name="f66" fmla="?: f55 f23 15320"/>
                            <a:gd name="f67" fmla="?: f55 f24 21600"/>
                            <a:gd name="f68" fmla="?: f56 f23 21600"/>
                            <a:gd name="f69" fmla="?: f56 f24 15320"/>
                            <a:gd name="f70" fmla="?: f57 f23 21600"/>
                            <a:gd name="f71" fmla="?: f57 f24 6280"/>
                            <a:gd name="f72" fmla="?: f58 f23 15320"/>
                            <a:gd name="f73" fmla="?: f58 f24 0"/>
                            <a:gd name="f74" fmla="?: f59 f23 6280"/>
                            <a:gd name="f75" fmla="?: f59 f24 0"/>
                          </a:gdLst>
                          <a:ahLst>
                            <a:ahXY gdRefX="f0" minX="f15" maxX="f10" gdRefY="f1" minY="f15" maxY="f10">
                              <a:pos x="f26" y="f27"/>
                            </a:ahXY>
                          </a:ahLst>
                          <a:cxnLst>
                            <a:cxn ang="3cd4">
                              <a:pos x="hc" y="t"/>
                            </a:cxn>
                            <a:cxn ang="0">
                              <a:pos x="r" y="vc"/>
                            </a:cxn>
                            <a:cxn ang="cd4">
                              <a:pos x="hc" y="b"/>
                            </a:cxn>
                            <a:cxn ang="cd2">
                              <a:pos x="l" y="vc"/>
                            </a:cxn>
                            <a:cxn ang="f37">
                              <a:pos x="f35" y="f36"/>
                            </a:cxn>
                          </a:cxnLst>
                          <a:rect l="f44" t="f47" r="f45" b="f46"/>
                          <a:pathLst>
                            <a:path w="21600" h="21600">
                              <a:moveTo>
                                <a:pt x="f7" y="f7"/>
                              </a:moveTo>
                              <a:lnTo>
                                <a:pt x="f7" y="f11"/>
                              </a:lnTo>
                              <a:lnTo>
                                <a:pt x="f60" y="f61"/>
                              </a:lnTo>
                              <a:lnTo>
                                <a:pt x="f7" y="f12"/>
                              </a:lnTo>
                              <a:lnTo>
                                <a:pt x="f7" y="f13"/>
                              </a:lnTo>
                              <a:lnTo>
                                <a:pt x="f62" y="f63"/>
                              </a:lnTo>
                              <a:lnTo>
                                <a:pt x="f7" y="f14"/>
                              </a:lnTo>
                              <a:lnTo>
                                <a:pt x="f7" y="f8"/>
                              </a:lnTo>
                              <a:lnTo>
                                <a:pt x="f11" y="f8"/>
                              </a:lnTo>
                              <a:lnTo>
                                <a:pt x="f64" y="f65"/>
                              </a:lnTo>
                              <a:lnTo>
                                <a:pt x="f12" y="f8"/>
                              </a:lnTo>
                              <a:lnTo>
                                <a:pt x="f13" y="f8"/>
                              </a:lnTo>
                              <a:lnTo>
                                <a:pt x="f66" y="f67"/>
                              </a:lnTo>
                              <a:lnTo>
                                <a:pt x="f14" y="f8"/>
                              </a:lnTo>
                              <a:lnTo>
                                <a:pt x="f8" y="f8"/>
                              </a:lnTo>
                              <a:lnTo>
                                <a:pt x="f8" y="f14"/>
                              </a:lnTo>
                              <a:lnTo>
                                <a:pt x="f68" y="f69"/>
                              </a:lnTo>
                              <a:lnTo>
                                <a:pt x="f8" y="f13"/>
                              </a:lnTo>
                              <a:lnTo>
                                <a:pt x="f8" y="f12"/>
                              </a:lnTo>
                              <a:lnTo>
                                <a:pt x="f70" y="f71"/>
                              </a:lnTo>
                              <a:lnTo>
                                <a:pt x="f8" y="f11"/>
                              </a:lnTo>
                              <a:lnTo>
                                <a:pt x="f8" y="f7"/>
                              </a:lnTo>
                              <a:lnTo>
                                <a:pt x="f14" y="f7"/>
                              </a:lnTo>
                              <a:lnTo>
                                <a:pt x="f72" y="f73"/>
                              </a:lnTo>
                              <a:lnTo>
                                <a:pt x="f13" y="f7"/>
                              </a:lnTo>
                              <a:lnTo>
                                <a:pt x="f12" y="f7"/>
                              </a:lnTo>
                              <a:lnTo>
                                <a:pt x="f74" y="f75"/>
                              </a:lnTo>
                              <a:lnTo>
                                <a:pt x="f11" y="f7"/>
                              </a:lnTo>
                              <a:lnTo>
                                <a:pt x="f7" y="f7"/>
                              </a:lnTo>
                              <a:close/>
                            </a:path>
                          </a:pathLst>
                        </a:custGeom>
                        <a:noFill/>
                        <a:ln w="12701" cap="flat">
                          <a:solidFill>
                            <a:srgbClr val="000000"/>
                          </a:solidFill>
                          <a:prstDash val="solid"/>
                          <a:miter/>
                        </a:ln>
                      </wps:spPr>
                      <wps:txbx>
                        <w:txbxContent>
                          <w:p w14:paraId="24DAC8FA" w14:textId="77777777" w:rsidR="0025233F" w:rsidRDefault="0025233F">
                            <w:pPr>
                              <w:rPr>
                                <w:b/>
                                <w:bCs/>
                              </w:rPr>
                            </w:pPr>
                          </w:p>
                        </w:txbxContent>
                      </wps:txbx>
                      <wps:bodyPr vert="horz" wrap="square" lIns="91440" tIns="45720" rIns="91440" bIns="45720" anchor="ctr" anchorCtr="0" compatLnSpc="1">
                        <a:noAutofit/>
                      </wps:bodyPr>
                    </wps:wsp>
                  </a:graphicData>
                </a:graphic>
              </wp:anchor>
            </w:drawing>
          </mc:Choice>
          <mc:Fallback>
            <w:pict>
              <v:shape w14:anchorId="456C4602" id="Speech Bubble: Rectangle 1" o:spid="_x0000_s1027" style="position:absolute;left:0;text-align:left;margin-left:165.45pt;margin-top:1.6pt;width:322.2pt;height:17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" adj="-11796480,,5400" path="m,l,3590,-3213,7639,,8970r,3660l,15320r,2690l,21600r3590,l6280,21600r2690,l12630,21600r2690,l18010,21600r3590,l21600,18010r,-2690l21600,12630r,-3660l21600,6280r,-2690l21600,,18010,,15320,,12630,,8970,,6280,,3590,,,xe" filled="f" strokeweight=".35281mm">
                <v:stroke joinstyle="miter"/>
                <v:formulas/>
                <v:path arrowok="t" o:connecttype="custom" o:connectlocs="2045970,0;4091940,1139827;2045970,2279654;0,1139827;-608676,806217" o:connectangles="270,0,90,180,90" textboxrect="0,0,21600,21600"/>
                <v:textbox>
                  <w:txbxContent>
                    <w:p w14:paraId="24DAC8FA" w14:textId="77777777" w:rsidR="0025233F" w:rsidRDefault="0025233F">
                      <w:pPr>
                        <w:rPr>
                          <w:b/>
                          <w:bCs/>
                        </w:rPr>
                      </w:pPr>
                    </w:p>
                  </w:txbxContent>
                </v:textbox>
              </v:shape>
            </w:pict>
          </mc:Fallback>
        </mc:AlternateContent>
      </w:r>
    </w:p>
    <w:p w14:paraId="3C936FB6" w14:textId="77777777" w:rsidR="0025233F" w:rsidRDefault="0025233F">
      <w:pPr>
        <w:jc w:val="both"/>
      </w:pPr>
    </w:p>
    <w:p w14:paraId="7F316C22" w14:textId="77777777" w:rsidR="0025233F" w:rsidRDefault="000E6571">
      <w:pPr>
        <w:jc w:val="both"/>
      </w:pPr>
      <w:r>
        <w:rPr>
          <w:noProof/>
        </w:rPr>
        <mc:AlternateContent>
          <mc:Choice Requires="wps">
            <w:drawing>
              <wp:anchor distT="0" distB="0" distL="114300" distR="114300" simplePos="0" relativeHeight="251671552" behindDoc="0" locked="0" layoutInCell="1" allowOverlap="1" wp14:anchorId="0EE228FB" wp14:editId="154AD37E">
                <wp:simplePos x="0" y="0"/>
                <wp:positionH relativeFrom="column">
                  <wp:posOffset>4869628</wp:posOffset>
                </wp:positionH>
                <wp:positionV relativeFrom="paragraph">
                  <wp:posOffset>1359895</wp:posOffset>
                </wp:positionV>
                <wp:extent cx="1451610" cy="1270001"/>
                <wp:effectExtent l="533400" t="0" r="15240" b="25399"/>
                <wp:wrapNone/>
                <wp:docPr id="561442470" name="Speech Bubble: Rectangle 6"/>
                <wp:cNvGraphicFramePr/>
                <a:graphic xmlns:a="http://schemas.openxmlformats.org/drawingml/2006/main">
                  <a:graphicData uri="http://schemas.microsoft.com/office/word/2010/wordprocessingShape">
                    <wps:wsp>
                      <wps:cNvSpPr/>
                      <wps:spPr>
                        <a:xfrm>
                          <a:off x="0" y="0"/>
                          <a:ext cx="1451610" cy="1270001"/>
                        </a:xfrm>
                        <a:custGeom>
                          <a:avLst>
                            <a:gd name="f0" fmla="val -7533"/>
                            <a:gd name="f1" fmla="val 6755"/>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 f8 0 f7"/>
                            <a:gd name="f20" fmla="pin -2147483647 f0 2147483647"/>
                            <a:gd name="f21" fmla="pin -2147483647 f1 2147483647"/>
                            <a:gd name="f22" fmla="*/ f16 f2 1"/>
                            <a:gd name="f23" fmla="val f20"/>
                            <a:gd name="f24" fmla="val f21"/>
                            <a:gd name="f25" fmla="*/ f19 1 21600"/>
                            <a:gd name="f26" fmla="*/ f20 f17 1"/>
                            <a:gd name="f27" fmla="*/ f21 f18 1"/>
                            <a:gd name="f28" fmla="*/ f22 1 f4"/>
                            <a:gd name="f29" fmla="+- f23 0 10800"/>
                            <a:gd name="f30" fmla="+- f24 0 10800"/>
                            <a:gd name="f31" fmla="+- f24 0 21600"/>
                            <a:gd name="f32" fmla="+- f23 0 21600"/>
                            <a:gd name="f33" fmla="*/ 0 f25 1"/>
                            <a:gd name="f34" fmla="*/ 21600 f25 1"/>
                            <a:gd name="f35" fmla="*/ f23 f17 1"/>
                            <a:gd name="f36" fmla="*/ f24 f18 1"/>
                            <a:gd name="f37" fmla="+- f28 0 f3"/>
                            <a:gd name="f38" fmla="abs f29"/>
                            <a:gd name="f39" fmla="abs f30"/>
                            <a:gd name="f40" fmla="*/ f33 1 f25"/>
                            <a:gd name="f41" fmla="*/ f34 1 f25"/>
                            <a:gd name="f42" fmla="+- f38 0 f39"/>
                            <a:gd name="f43" fmla="+- f39 0 f38"/>
                            <a:gd name="f44" fmla="*/ f40 f17 1"/>
                            <a:gd name="f45" fmla="*/ f41 f17 1"/>
                            <a:gd name="f46" fmla="*/ f41 f18 1"/>
                            <a:gd name="f47" fmla="*/ f40 f18 1"/>
                            <a:gd name="f48" fmla="?: f30 f9 f42"/>
                            <a:gd name="f49" fmla="?: f30 f42 f9"/>
                            <a:gd name="f50" fmla="?: f29 f9 f43"/>
                            <a:gd name="f51" fmla="?: f29 f43 f9"/>
                            <a:gd name="f52" fmla="?: f23 f9 f48"/>
                            <a:gd name="f53" fmla="?: f23 f9 f49"/>
                            <a:gd name="f54" fmla="?: f31 f50 f9"/>
                            <a:gd name="f55" fmla="?: f31 f51 f9"/>
                            <a:gd name="f56" fmla="?: f32 f49 f9"/>
                            <a:gd name="f57" fmla="?: f32 f48 f9"/>
                            <a:gd name="f58" fmla="?: f24 f9 f51"/>
                            <a:gd name="f59" fmla="?: f24 f9 f50"/>
                            <a:gd name="f60" fmla="?: f52 f23 0"/>
                            <a:gd name="f61" fmla="?: f52 f24 6280"/>
                            <a:gd name="f62" fmla="?: f53 f23 0"/>
                            <a:gd name="f63" fmla="?: f53 f24 15320"/>
                            <a:gd name="f64" fmla="?: f54 f23 6280"/>
                            <a:gd name="f65" fmla="?: f54 f24 21600"/>
                            <a:gd name="f66" fmla="?: f55 f23 15320"/>
                            <a:gd name="f67" fmla="?: f55 f24 21600"/>
                            <a:gd name="f68" fmla="?: f56 f23 21600"/>
                            <a:gd name="f69" fmla="?: f56 f24 15320"/>
                            <a:gd name="f70" fmla="?: f57 f23 21600"/>
                            <a:gd name="f71" fmla="?: f57 f24 6280"/>
                            <a:gd name="f72" fmla="?: f58 f23 15320"/>
                            <a:gd name="f73" fmla="?: f58 f24 0"/>
                            <a:gd name="f74" fmla="?: f59 f23 6280"/>
                            <a:gd name="f75" fmla="?: f59 f24 0"/>
                          </a:gdLst>
                          <a:ahLst>
                            <a:ahXY gdRefX="f0" minX="f15" maxX="f10" gdRefY="f1" minY="f15" maxY="f10">
                              <a:pos x="f26" y="f27"/>
                            </a:ahXY>
                          </a:ahLst>
                          <a:cxnLst>
                            <a:cxn ang="3cd4">
                              <a:pos x="hc" y="t"/>
                            </a:cxn>
                            <a:cxn ang="0">
                              <a:pos x="r" y="vc"/>
                            </a:cxn>
                            <a:cxn ang="cd4">
                              <a:pos x="hc" y="b"/>
                            </a:cxn>
                            <a:cxn ang="cd2">
                              <a:pos x="l" y="vc"/>
                            </a:cxn>
                            <a:cxn ang="f37">
                              <a:pos x="f35" y="f36"/>
                            </a:cxn>
                          </a:cxnLst>
                          <a:rect l="f44" t="f47" r="f45" b="f46"/>
                          <a:pathLst>
                            <a:path w="21600" h="21600">
                              <a:moveTo>
                                <a:pt x="f7" y="f7"/>
                              </a:moveTo>
                              <a:lnTo>
                                <a:pt x="f7" y="f11"/>
                              </a:lnTo>
                              <a:lnTo>
                                <a:pt x="f60" y="f61"/>
                              </a:lnTo>
                              <a:lnTo>
                                <a:pt x="f7" y="f12"/>
                              </a:lnTo>
                              <a:lnTo>
                                <a:pt x="f7" y="f13"/>
                              </a:lnTo>
                              <a:lnTo>
                                <a:pt x="f62" y="f63"/>
                              </a:lnTo>
                              <a:lnTo>
                                <a:pt x="f7" y="f14"/>
                              </a:lnTo>
                              <a:lnTo>
                                <a:pt x="f7" y="f8"/>
                              </a:lnTo>
                              <a:lnTo>
                                <a:pt x="f11" y="f8"/>
                              </a:lnTo>
                              <a:lnTo>
                                <a:pt x="f64" y="f65"/>
                              </a:lnTo>
                              <a:lnTo>
                                <a:pt x="f12" y="f8"/>
                              </a:lnTo>
                              <a:lnTo>
                                <a:pt x="f13" y="f8"/>
                              </a:lnTo>
                              <a:lnTo>
                                <a:pt x="f66" y="f67"/>
                              </a:lnTo>
                              <a:lnTo>
                                <a:pt x="f14" y="f8"/>
                              </a:lnTo>
                              <a:lnTo>
                                <a:pt x="f8" y="f8"/>
                              </a:lnTo>
                              <a:lnTo>
                                <a:pt x="f8" y="f14"/>
                              </a:lnTo>
                              <a:lnTo>
                                <a:pt x="f68" y="f69"/>
                              </a:lnTo>
                              <a:lnTo>
                                <a:pt x="f8" y="f13"/>
                              </a:lnTo>
                              <a:lnTo>
                                <a:pt x="f8" y="f12"/>
                              </a:lnTo>
                              <a:lnTo>
                                <a:pt x="f70" y="f71"/>
                              </a:lnTo>
                              <a:lnTo>
                                <a:pt x="f8" y="f11"/>
                              </a:lnTo>
                              <a:lnTo>
                                <a:pt x="f8" y="f7"/>
                              </a:lnTo>
                              <a:lnTo>
                                <a:pt x="f14" y="f7"/>
                              </a:lnTo>
                              <a:lnTo>
                                <a:pt x="f72" y="f73"/>
                              </a:lnTo>
                              <a:lnTo>
                                <a:pt x="f13" y="f7"/>
                              </a:lnTo>
                              <a:lnTo>
                                <a:pt x="f12" y="f7"/>
                              </a:lnTo>
                              <a:lnTo>
                                <a:pt x="f74" y="f75"/>
                              </a:lnTo>
                              <a:lnTo>
                                <a:pt x="f11" y="f7"/>
                              </a:lnTo>
                              <a:lnTo>
                                <a:pt x="f7" y="f7"/>
                              </a:lnTo>
                              <a:close/>
                            </a:path>
                          </a:pathLst>
                        </a:custGeom>
                        <a:noFill/>
                        <a:ln w="12701" cap="flat">
                          <a:solidFill>
                            <a:srgbClr val="000000"/>
                          </a:solidFill>
                          <a:prstDash val="solid"/>
                          <a:miter/>
                        </a:ln>
                      </wps:spPr>
                      <wps:txbx>
                        <w:txbxContent>
                          <w:p w14:paraId="1C2D5D16" w14:textId="77777777" w:rsidR="0025233F" w:rsidRDefault="0025233F">
                            <w:pPr>
                              <w:rPr>
                                <w:b/>
                                <w:bCs/>
                              </w:rPr>
                            </w:pPr>
                          </w:p>
                        </w:txbxContent>
                      </wps:txbx>
                      <wps:bodyPr vert="horz" wrap="square" lIns="91440" tIns="45720" rIns="91440" bIns="45720" anchor="ctr" anchorCtr="0" compatLnSpc="1">
                        <a:noAutofit/>
                      </wps:bodyPr>
                    </wps:wsp>
                  </a:graphicData>
                </a:graphic>
              </wp:anchor>
            </w:drawing>
          </mc:Choice>
          <mc:Fallback>
            <w:pict>
              <v:shape w14:anchorId="0EE228FB" id="Speech Bubble: Rectangle 6" o:spid="_x0000_s1028" style="position:absolute;left:0;text-align:left;margin-left:383.45pt;margin-top:107.1pt;width:114.3pt;height:100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" adj="-11796480,,5400" path="m,l,3590,-7533,6755,,8970r,3660l,15320r,2690l,21600r3590,l6280,21600r2690,l12630,21600r2690,l18010,21600r3590,l21600,18010r,-2690l21600,12630r,-3660l21600,6280r,-2690l21600,,18010,,15320,,12630,,8970,,6280,,3590,,,xe" filled="f" strokeweight=".35281mm">
                <v:stroke joinstyle="miter"/>
                <v:formulas/>
                <v:path arrowok="t" o:connecttype="custom" o:connectlocs="725805,0;1451610,635001;725805,1270001;0,635001;-506249,397169" o:connectangles="270,0,90,180,90" textboxrect="0,0,21600,21600"/>
                <v:textbox>
                  <w:txbxContent>
                    <w:p w14:paraId="1C2D5D16" w14:textId="77777777" w:rsidR="0025233F" w:rsidRDefault="0025233F">
                      <w:pPr>
                        <w:rPr>
                          <w:b/>
                          <w:bCs/>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2A045FD" wp14:editId="09A9E41D">
                <wp:simplePos x="0" y="0"/>
                <wp:positionH relativeFrom="column">
                  <wp:posOffset>1615040</wp:posOffset>
                </wp:positionH>
                <wp:positionV relativeFrom="paragraph">
                  <wp:posOffset>101114</wp:posOffset>
                </wp:positionV>
                <wp:extent cx="1316992" cy="1685925"/>
                <wp:effectExtent l="0" t="0" r="0" b="9525"/>
                <wp:wrapNone/>
                <wp:docPr id="942162496" name="Text Box 7"/>
                <wp:cNvGraphicFramePr/>
                <a:graphic xmlns:a="http://schemas.openxmlformats.org/drawingml/2006/main">
                  <a:graphicData uri="http://schemas.microsoft.com/office/word/2010/wordprocessingShape">
                    <wps:wsp>
                      <wps:cNvSpPr txBox="1"/>
                      <wps:spPr>
                        <a:xfrm>
                          <a:off x="0" y="0"/>
                          <a:ext cx="1316992" cy="1685925"/>
                        </a:xfrm>
                        <a:prstGeom prst="rect">
                          <a:avLst/>
                        </a:prstGeom>
                        <a:solidFill>
                          <a:srgbClr val="FFFFFF"/>
                        </a:solidFill>
                        <a:ln>
                          <a:noFill/>
                          <a:prstDash/>
                        </a:ln>
                      </wps:spPr>
                      <wps:txbx>
                        <w:txbxContent>
                          <w:p w14:paraId="5100EA67" w14:textId="77777777" w:rsidR="0025233F" w:rsidRDefault="000E6571">
                            <w:pPr>
                              <w:rPr>
                                <w:rFonts w:ascii="SassoonPrimaryInfant" w:hAnsi="SassoonPrimaryInfant"/>
                              </w:rPr>
                            </w:pPr>
                            <w:r>
                              <w:rPr>
                                <w:rFonts w:ascii="SassoonPrimaryInfant" w:hAnsi="SassoonPrimaryInfant"/>
                              </w:rPr>
                              <w:t xml:space="preserve">My name is Mrs </w:t>
                            </w:r>
                            <w:proofErr w:type="gramStart"/>
                            <w:r>
                              <w:rPr>
                                <w:rFonts w:ascii="SassoonPrimaryInfant" w:hAnsi="SassoonPrimaryInfant"/>
                              </w:rPr>
                              <w:t>Day</w:t>
                            </w:r>
                            <w:proofErr w:type="gramEnd"/>
                            <w:r>
                              <w:rPr>
                                <w:rFonts w:ascii="SassoonPrimaryInfant" w:hAnsi="SassoonPrimaryInfant"/>
                              </w:rPr>
                              <w:t xml:space="preserve"> and I work in Reception and Y1. I work Wednesdays, Thursdays and Fridays. I also work in </w:t>
                            </w:r>
                            <w:r>
                              <w:rPr>
                                <w:rFonts w:ascii="SassoonPrimaryInfant" w:hAnsi="SassoonPrimaryInfant"/>
                              </w:rPr>
                              <w:t>breakfast club so you will see me around a lot!</w:t>
                            </w:r>
                          </w:p>
                        </w:txbxContent>
                      </wps:txbx>
                      <wps:bodyPr vert="horz" wrap="square" lIns="91440" tIns="45720" rIns="91440" bIns="45720" anchor="t" anchorCtr="0" compatLnSpc="1">
                        <a:noAutofit/>
                      </wps:bodyPr>
                    </wps:wsp>
                  </a:graphicData>
                </a:graphic>
              </wp:anchor>
            </w:drawing>
          </mc:Choice>
          <mc:Fallback>
            <w:pict>
              <v:shape w14:anchorId="72A045FD" id="Text Box 7" o:spid="_x0000_s1029" type="#_x0000_t202" style="position:absolute;left:0;text-align:left;margin-left:127.15pt;margin-top:7.95pt;width:103.7pt;height:13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" stroked="f">
                <v:textbox>
                  <w:txbxContent>
                    <w:p w14:paraId="5100EA67" w14:textId="77777777" w:rsidR="0025233F" w:rsidRDefault="000E6571">
                      <w:pPr>
                        <w:rPr>
                          <w:rFonts w:ascii="SassoonPrimaryInfant" w:hAnsi="SassoonPrimaryInfant"/>
                        </w:rPr>
                      </w:pPr>
                      <w:r>
                        <w:rPr>
                          <w:rFonts w:ascii="SassoonPrimaryInfant" w:hAnsi="SassoonPrimaryInfant"/>
                        </w:rPr>
                        <w:t xml:space="preserve">My name is Mrs </w:t>
                      </w:r>
                      <w:proofErr w:type="gramStart"/>
                      <w:r>
                        <w:rPr>
                          <w:rFonts w:ascii="SassoonPrimaryInfant" w:hAnsi="SassoonPrimaryInfant"/>
                        </w:rPr>
                        <w:t>Day</w:t>
                      </w:r>
                      <w:proofErr w:type="gramEnd"/>
                      <w:r>
                        <w:rPr>
                          <w:rFonts w:ascii="SassoonPrimaryInfant" w:hAnsi="SassoonPrimaryInfant"/>
                        </w:rPr>
                        <w:t xml:space="preserve"> and I work in Reception and Y1. I work Wednesdays, Thursdays and Fridays. I also work in </w:t>
                      </w:r>
                      <w:r>
                        <w:rPr>
                          <w:rFonts w:ascii="SassoonPrimaryInfant" w:hAnsi="SassoonPrimaryInfant"/>
                        </w:rPr>
                        <w:t>breakfast club so you will see me around a lot!</w:t>
                      </w:r>
                    </w:p>
                  </w:txbxContent>
                </v:textbox>
              </v:shape>
            </w:pict>
          </mc:Fallback>
        </mc:AlternateContent>
      </w:r>
      <w:r>
        <w:rPr>
          <w:noProof/>
        </w:rPr>
        <w:drawing>
          <wp:anchor distT="0" distB="0" distL="114300" distR="114300" simplePos="0" relativeHeight="251672576" behindDoc="0" locked="0" layoutInCell="1" allowOverlap="1" wp14:anchorId="55A0E0E9" wp14:editId="17E12336">
            <wp:simplePos x="0" y="0"/>
            <wp:positionH relativeFrom="column">
              <wp:posOffset>4939811</wp:posOffset>
            </wp:positionH>
            <wp:positionV relativeFrom="paragraph">
              <wp:posOffset>195394</wp:posOffset>
            </wp:positionV>
            <wp:extent cx="1256486" cy="847191"/>
            <wp:effectExtent l="14147" t="4903" r="14962" b="14961"/>
            <wp:wrapNone/>
            <wp:docPr id="1353337308" name="Picture 1" descr="A person standing in a classroo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0010" t="20150" r="5839" b="13201"/>
                    <a:stretch>
                      <a:fillRect/>
                    </a:stretch>
                  </pic:blipFill>
                  <pic:spPr>
                    <a:xfrm rot="5400013">
                      <a:off x="0" y="0"/>
                      <a:ext cx="1256486" cy="84719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9504" behindDoc="0" locked="0" layoutInCell="1" allowOverlap="1" wp14:anchorId="33109CEB" wp14:editId="1F60B618">
                <wp:simplePos x="0" y="0"/>
                <wp:positionH relativeFrom="margin">
                  <wp:posOffset>4868887</wp:posOffset>
                </wp:positionH>
                <wp:positionV relativeFrom="paragraph">
                  <wp:posOffset>1359895</wp:posOffset>
                </wp:positionV>
                <wp:extent cx="1471297" cy="1471297"/>
                <wp:effectExtent l="0" t="0" r="0" b="0"/>
                <wp:wrapNone/>
                <wp:docPr id="1987794158" name="Text Box 9"/>
                <wp:cNvGraphicFramePr/>
                <a:graphic xmlns:a="http://schemas.openxmlformats.org/drawingml/2006/main">
                  <a:graphicData uri="http://schemas.microsoft.com/office/word/2010/wordprocessingShape">
                    <wps:wsp>
                      <wps:cNvSpPr txBox="1"/>
                      <wps:spPr>
                        <a:xfrm>
                          <a:off x="0" y="0"/>
                          <a:ext cx="1471297" cy="1471297"/>
                        </a:xfrm>
                        <a:prstGeom prst="rect">
                          <a:avLst/>
                        </a:prstGeom>
                        <a:solidFill>
                          <a:srgbClr val="FFFFFF"/>
                        </a:solidFill>
                        <a:ln>
                          <a:noFill/>
                          <a:prstDash/>
                        </a:ln>
                      </wps:spPr>
                      <wps:txbx>
                        <w:txbxContent>
                          <w:p w14:paraId="037936FB" w14:textId="77777777" w:rsidR="0025233F" w:rsidRDefault="000E6571">
                            <w:pPr>
                              <w:rPr>
                                <w:rFonts w:ascii="SassoonPrimaryInfant" w:hAnsi="SassoonPrimaryInfant"/>
                                <w:sz w:val="24"/>
                                <w:szCs w:val="24"/>
                              </w:rPr>
                            </w:pPr>
                            <w:r>
                              <w:rPr>
                                <w:rFonts w:ascii="SassoonPrimaryInfant" w:hAnsi="SassoonPrimaryInfant"/>
                                <w:sz w:val="24"/>
                                <w:szCs w:val="24"/>
                              </w:rPr>
                              <w:t xml:space="preserve">My name is Miss </w:t>
                            </w:r>
                            <w:proofErr w:type="gramStart"/>
                            <w:r>
                              <w:rPr>
                                <w:rFonts w:ascii="SassoonPrimaryInfant" w:hAnsi="SassoonPrimaryInfant"/>
                                <w:sz w:val="24"/>
                                <w:szCs w:val="24"/>
                              </w:rPr>
                              <w:t>Holland</w:t>
                            </w:r>
                            <w:proofErr w:type="gramEnd"/>
                            <w:r>
                              <w:rPr>
                                <w:rFonts w:ascii="SassoonPrimaryInfant" w:hAnsi="SassoonPrimaryInfant"/>
                                <w:sz w:val="24"/>
                                <w:szCs w:val="24"/>
                              </w:rPr>
                              <w:t xml:space="preserve"> and I work in different year groups. I also work in breakfast and after school club. </w:t>
                            </w:r>
                          </w:p>
                        </w:txbxContent>
                      </wps:txbx>
                      <wps:bodyPr vert="horz" wrap="square" lIns="91440" tIns="45720" rIns="91440" bIns="45720" anchor="t" anchorCtr="0" compatLnSpc="1">
                        <a:noAutofit/>
                      </wps:bodyPr>
                    </wps:wsp>
                  </a:graphicData>
                </a:graphic>
              </wp:anchor>
            </w:drawing>
          </mc:Choice>
          <mc:Fallback>
            <w:pict>
              <v:shape w14:anchorId="33109CEB" id="Text Box 9" o:spid="_x0000_s1030" type="#_x0000_t202" style="position:absolute;left:0;text-align:left;margin-left:383.4pt;margin-top:107.1pt;width:115.85pt;height:115.8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" stroked="f">
                <v:textbox>
                  <w:txbxContent>
                    <w:p w14:paraId="037936FB" w14:textId="77777777" w:rsidR="0025233F" w:rsidRDefault="000E6571">
                      <w:pPr>
                        <w:rPr>
                          <w:rFonts w:ascii="SassoonPrimaryInfant" w:hAnsi="SassoonPrimaryInfant"/>
                          <w:sz w:val="24"/>
                          <w:szCs w:val="24"/>
                        </w:rPr>
                      </w:pPr>
                      <w:r>
                        <w:rPr>
                          <w:rFonts w:ascii="SassoonPrimaryInfant" w:hAnsi="SassoonPrimaryInfant"/>
                          <w:sz w:val="24"/>
                          <w:szCs w:val="24"/>
                        </w:rPr>
                        <w:t xml:space="preserve">My name is Miss </w:t>
                      </w:r>
                      <w:proofErr w:type="gramStart"/>
                      <w:r>
                        <w:rPr>
                          <w:rFonts w:ascii="SassoonPrimaryInfant" w:hAnsi="SassoonPrimaryInfant"/>
                          <w:sz w:val="24"/>
                          <w:szCs w:val="24"/>
                        </w:rPr>
                        <w:t>Holland</w:t>
                      </w:r>
                      <w:proofErr w:type="gramEnd"/>
                      <w:r>
                        <w:rPr>
                          <w:rFonts w:ascii="SassoonPrimaryInfant" w:hAnsi="SassoonPrimaryInfant"/>
                          <w:sz w:val="24"/>
                          <w:szCs w:val="24"/>
                        </w:rPr>
                        <w:t xml:space="preserve"> and I work in different year groups. I also work in breakfast and after school club. </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5C367E93" wp14:editId="31A2AEA9">
                <wp:simplePos x="0" y="0"/>
                <wp:positionH relativeFrom="column">
                  <wp:posOffset>1554681</wp:posOffset>
                </wp:positionH>
                <wp:positionV relativeFrom="paragraph">
                  <wp:posOffset>65489</wp:posOffset>
                </wp:positionV>
                <wp:extent cx="1451610" cy="1828800"/>
                <wp:effectExtent l="495300" t="0" r="15240" b="19050"/>
                <wp:wrapNone/>
                <wp:docPr id="773716862" name="Speech Bubble: Rectangle 6"/>
                <wp:cNvGraphicFramePr/>
                <a:graphic xmlns:a="http://schemas.openxmlformats.org/drawingml/2006/main">
                  <a:graphicData uri="http://schemas.microsoft.com/office/word/2010/wordprocessingShape">
                    <wps:wsp>
                      <wps:cNvSpPr/>
                      <wps:spPr>
                        <a:xfrm>
                          <a:off x="0" y="0"/>
                          <a:ext cx="1451610" cy="1828800"/>
                        </a:xfrm>
                        <a:custGeom>
                          <a:avLst>
                            <a:gd name="f0" fmla="val -7533"/>
                            <a:gd name="f1" fmla="val 6755"/>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 f8 0 f7"/>
                            <a:gd name="f20" fmla="pin -2147483647 f0 2147483647"/>
                            <a:gd name="f21" fmla="pin -2147483647 f1 2147483647"/>
                            <a:gd name="f22" fmla="*/ f16 f2 1"/>
                            <a:gd name="f23" fmla="val f20"/>
                            <a:gd name="f24" fmla="val f21"/>
                            <a:gd name="f25" fmla="*/ f19 1 21600"/>
                            <a:gd name="f26" fmla="*/ f20 f17 1"/>
                            <a:gd name="f27" fmla="*/ f21 f18 1"/>
                            <a:gd name="f28" fmla="*/ f22 1 f4"/>
                            <a:gd name="f29" fmla="+- f23 0 10800"/>
                            <a:gd name="f30" fmla="+- f24 0 10800"/>
                            <a:gd name="f31" fmla="+- f24 0 21600"/>
                            <a:gd name="f32" fmla="+- f23 0 21600"/>
                            <a:gd name="f33" fmla="*/ 0 f25 1"/>
                            <a:gd name="f34" fmla="*/ 21600 f25 1"/>
                            <a:gd name="f35" fmla="*/ f23 f17 1"/>
                            <a:gd name="f36" fmla="*/ f24 f18 1"/>
                            <a:gd name="f37" fmla="+- f28 0 f3"/>
                            <a:gd name="f38" fmla="abs f29"/>
                            <a:gd name="f39" fmla="abs f30"/>
                            <a:gd name="f40" fmla="*/ f33 1 f25"/>
                            <a:gd name="f41" fmla="*/ f34 1 f25"/>
                            <a:gd name="f42" fmla="+- f38 0 f39"/>
                            <a:gd name="f43" fmla="+- f39 0 f38"/>
                            <a:gd name="f44" fmla="*/ f40 f17 1"/>
                            <a:gd name="f45" fmla="*/ f41 f17 1"/>
                            <a:gd name="f46" fmla="*/ f41 f18 1"/>
                            <a:gd name="f47" fmla="*/ f40 f18 1"/>
                            <a:gd name="f48" fmla="?: f30 f9 f42"/>
                            <a:gd name="f49" fmla="?: f30 f42 f9"/>
                            <a:gd name="f50" fmla="?: f29 f9 f43"/>
                            <a:gd name="f51" fmla="?: f29 f43 f9"/>
                            <a:gd name="f52" fmla="?: f23 f9 f48"/>
                            <a:gd name="f53" fmla="?: f23 f9 f49"/>
                            <a:gd name="f54" fmla="?: f31 f50 f9"/>
                            <a:gd name="f55" fmla="?: f31 f51 f9"/>
                            <a:gd name="f56" fmla="?: f32 f49 f9"/>
                            <a:gd name="f57" fmla="?: f32 f48 f9"/>
                            <a:gd name="f58" fmla="?: f24 f9 f51"/>
                            <a:gd name="f59" fmla="?: f24 f9 f50"/>
                            <a:gd name="f60" fmla="?: f52 f23 0"/>
                            <a:gd name="f61" fmla="?: f52 f24 6280"/>
                            <a:gd name="f62" fmla="?: f53 f23 0"/>
                            <a:gd name="f63" fmla="?: f53 f24 15320"/>
                            <a:gd name="f64" fmla="?: f54 f23 6280"/>
                            <a:gd name="f65" fmla="?: f54 f24 21600"/>
                            <a:gd name="f66" fmla="?: f55 f23 15320"/>
                            <a:gd name="f67" fmla="?: f55 f24 21600"/>
                            <a:gd name="f68" fmla="?: f56 f23 21600"/>
                            <a:gd name="f69" fmla="?: f56 f24 15320"/>
                            <a:gd name="f70" fmla="?: f57 f23 21600"/>
                            <a:gd name="f71" fmla="?: f57 f24 6280"/>
                            <a:gd name="f72" fmla="?: f58 f23 15320"/>
                            <a:gd name="f73" fmla="?: f58 f24 0"/>
                            <a:gd name="f74" fmla="?: f59 f23 6280"/>
                            <a:gd name="f75" fmla="?: f59 f24 0"/>
                          </a:gdLst>
                          <a:ahLst>
                            <a:ahXY gdRefX="f0" minX="f15" maxX="f10" gdRefY="f1" minY="f15" maxY="f10">
                              <a:pos x="f26" y="f27"/>
                            </a:ahXY>
                          </a:ahLst>
                          <a:cxnLst>
                            <a:cxn ang="3cd4">
                              <a:pos x="hc" y="t"/>
                            </a:cxn>
                            <a:cxn ang="0">
                              <a:pos x="r" y="vc"/>
                            </a:cxn>
                            <a:cxn ang="cd4">
                              <a:pos x="hc" y="b"/>
                            </a:cxn>
                            <a:cxn ang="cd2">
                              <a:pos x="l" y="vc"/>
                            </a:cxn>
                            <a:cxn ang="f37">
                              <a:pos x="f35" y="f36"/>
                            </a:cxn>
                          </a:cxnLst>
                          <a:rect l="f44" t="f47" r="f45" b="f46"/>
                          <a:pathLst>
                            <a:path w="21600" h="21600">
                              <a:moveTo>
                                <a:pt x="f7" y="f7"/>
                              </a:moveTo>
                              <a:lnTo>
                                <a:pt x="f7" y="f11"/>
                              </a:lnTo>
                              <a:lnTo>
                                <a:pt x="f60" y="f61"/>
                              </a:lnTo>
                              <a:lnTo>
                                <a:pt x="f7" y="f12"/>
                              </a:lnTo>
                              <a:lnTo>
                                <a:pt x="f7" y="f13"/>
                              </a:lnTo>
                              <a:lnTo>
                                <a:pt x="f62" y="f63"/>
                              </a:lnTo>
                              <a:lnTo>
                                <a:pt x="f7" y="f14"/>
                              </a:lnTo>
                              <a:lnTo>
                                <a:pt x="f7" y="f8"/>
                              </a:lnTo>
                              <a:lnTo>
                                <a:pt x="f11" y="f8"/>
                              </a:lnTo>
                              <a:lnTo>
                                <a:pt x="f64" y="f65"/>
                              </a:lnTo>
                              <a:lnTo>
                                <a:pt x="f12" y="f8"/>
                              </a:lnTo>
                              <a:lnTo>
                                <a:pt x="f13" y="f8"/>
                              </a:lnTo>
                              <a:lnTo>
                                <a:pt x="f66" y="f67"/>
                              </a:lnTo>
                              <a:lnTo>
                                <a:pt x="f14" y="f8"/>
                              </a:lnTo>
                              <a:lnTo>
                                <a:pt x="f8" y="f8"/>
                              </a:lnTo>
                              <a:lnTo>
                                <a:pt x="f8" y="f14"/>
                              </a:lnTo>
                              <a:lnTo>
                                <a:pt x="f68" y="f69"/>
                              </a:lnTo>
                              <a:lnTo>
                                <a:pt x="f8" y="f13"/>
                              </a:lnTo>
                              <a:lnTo>
                                <a:pt x="f8" y="f12"/>
                              </a:lnTo>
                              <a:lnTo>
                                <a:pt x="f70" y="f71"/>
                              </a:lnTo>
                              <a:lnTo>
                                <a:pt x="f8" y="f11"/>
                              </a:lnTo>
                              <a:lnTo>
                                <a:pt x="f8" y="f7"/>
                              </a:lnTo>
                              <a:lnTo>
                                <a:pt x="f14" y="f7"/>
                              </a:lnTo>
                              <a:lnTo>
                                <a:pt x="f72" y="f73"/>
                              </a:lnTo>
                              <a:lnTo>
                                <a:pt x="f13" y="f7"/>
                              </a:lnTo>
                              <a:lnTo>
                                <a:pt x="f12" y="f7"/>
                              </a:lnTo>
                              <a:lnTo>
                                <a:pt x="f74" y="f75"/>
                              </a:lnTo>
                              <a:lnTo>
                                <a:pt x="f11" y="f7"/>
                              </a:lnTo>
                              <a:lnTo>
                                <a:pt x="f7" y="f7"/>
                              </a:lnTo>
                              <a:close/>
                            </a:path>
                          </a:pathLst>
                        </a:custGeom>
                        <a:noFill/>
                        <a:ln w="12701" cap="flat">
                          <a:solidFill>
                            <a:srgbClr val="000000"/>
                          </a:solidFill>
                          <a:prstDash val="solid"/>
                          <a:miter/>
                        </a:ln>
                      </wps:spPr>
                      <wps:txbx>
                        <w:txbxContent>
                          <w:p w14:paraId="74E3A03D" w14:textId="77777777" w:rsidR="0025233F" w:rsidRDefault="0025233F">
                            <w:pPr>
                              <w:rPr>
                                <w:b/>
                                <w:bCs/>
                              </w:rPr>
                            </w:pPr>
                          </w:p>
                        </w:txbxContent>
                      </wps:txbx>
                      <wps:bodyPr vert="horz" wrap="square" lIns="91440" tIns="45720" rIns="91440" bIns="45720" anchor="ctr" anchorCtr="0" compatLnSpc="1">
                        <a:noAutofit/>
                      </wps:bodyPr>
                    </wps:wsp>
                  </a:graphicData>
                </a:graphic>
              </wp:anchor>
            </w:drawing>
          </mc:Choice>
          <mc:Fallback>
            <w:pict>
              <v:shape w14:anchorId="5C367E93" id="_x0000_s1031" style="position:absolute;left:0;text-align:left;margin-left:122.4pt;margin-top:5.15pt;width:114.3pt;height:2in;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" adj="-11796480,,5400" path="m,l,3590,-7533,6755,,8970r,3660l,15320r,2690l,21600r3590,l6280,21600r2690,l12630,21600r2690,l18010,21600r3590,l21600,18010r,-2690l21600,12630r,-3660l21600,6280r,-2690l21600,,18010,,15320,,12630,,8970,,6280,,3590,,,xe" filled="f" strokeweight=".35281mm">
                <v:stroke joinstyle="miter"/>
                <v:formulas/>
                <v:path arrowok="t" o:connecttype="custom" o:connectlocs="725805,0;1451610,914400;725805,1828800;0,914400;-506249,571923" o:connectangles="270,0,90,180,90" textboxrect="0,0,21600,21600"/>
                <v:textbox>
                  <w:txbxContent>
                    <w:p w14:paraId="74E3A03D" w14:textId="77777777" w:rsidR="0025233F" w:rsidRDefault="0025233F">
                      <w:pPr>
                        <w:rPr>
                          <w:b/>
                          <w:bCs/>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9135A64" wp14:editId="067F95BC">
                <wp:simplePos x="0" y="0"/>
                <wp:positionH relativeFrom="column">
                  <wp:posOffset>3241868</wp:posOffset>
                </wp:positionH>
                <wp:positionV relativeFrom="paragraph">
                  <wp:posOffset>100584</wp:posOffset>
                </wp:positionV>
                <wp:extent cx="1341123" cy="1281431"/>
                <wp:effectExtent l="0" t="0" r="0" b="0"/>
                <wp:wrapNone/>
                <wp:docPr id="1178423872" name="Text Box 9"/>
                <wp:cNvGraphicFramePr/>
                <a:graphic xmlns:a="http://schemas.openxmlformats.org/drawingml/2006/main">
                  <a:graphicData uri="http://schemas.microsoft.com/office/word/2010/wordprocessingShape">
                    <wps:wsp>
                      <wps:cNvSpPr txBox="1"/>
                      <wps:spPr>
                        <a:xfrm>
                          <a:off x="0" y="0"/>
                          <a:ext cx="1341123" cy="1281431"/>
                        </a:xfrm>
                        <a:prstGeom prst="rect">
                          <a:avLst/>
                        </a:prstGeom>
                        <a:solidFill>
                          <a:srgbClr val="FFFFFF"/>
                        </a:solidFill>
                        <a:ln>
                          <a:noFill/>
                          <a:prstDash/>
                        </a:ln>
                      </wps:spPr>
                      <wps:txbx>
                        <w:txbxContent>
                          <w:p w14:paraId="6B3A64DD" w14:textId="77777777" w:rsidR="0025233F" w:rsidRDefault="000E6571">
                            <w:pPr>
                              <w:rPr>
                                <w:rFonts w:ascii="SassoonPrimaryInfant" w:hAnsi="SassoonPrimaryInfant"/>
                                <w:sz w:val="24"/>
                                <w:szCs w:val="24"/>
                              </w:rPr>
                            </w:pPr>
                            <w:r>
                              <w:rPr>
                                <w:rFonts w:ascii="SassoonPrimaryInfant" w:hAnsi="SassoonPrimaryInfant"/>
                                <w:sz w:val="24"/>
                                <w:szCs w:val="24"/>
                              </w:rPr>
                              <w:t xml:space="preserve">My name is Mrs </w:t>
                            </w:r>
                            <w:proofErr w:type="gramStart"/>
                            <w:r>
                              <w:rPr>
                                <w:rFonts w:ascii="SassoonPrimaryInfant" w:hAnsi="SassoonPrimaryInfant"/>
                                <w:sz w:val="24"/>
                                <w:szCs w:val="24"/>
                              </w:rPr>
                              <w:t>Bhatt</w:t>
                            </w:r>
                            <w:proofErr w:type="gramEnd"/>
                            <w:r>
                              <w:rPr>
                                <w:rFonts w:ascii="SassoonPrimaryInfant" w:hAnsi="SassoonPrimaryInfant"/>
                                <w:sz w:val="24"/>
                                <w:szCs w:val="24"/>
                              </w:rPr>
                              <w:t xml:space="preserve"> and I work in Reception and Nursery. I work every day so I will see you regularly. </w:t>
                            </w:r>
                          </w:p>
                        </w:txbxContent>
                      </wps:txbx>
                      <wps:bodyPr vert="horz" wrap="square" lIns="91440" tIns="45720" rIns="91440" bIns="45720" anchor="t" anchorCtr="0" compatLnSpc="1">
                        <a:noAutofit/>
                      </wps:bodyPr>
                    </wps:wsp>
                  </a:graphicData>
                </a:graphic>
              </wp:anchor>
            </w:drawing>
          </mc:Choice>
          <mc:Fallback>
            <w:pict>
              <v:shape w14:anchorId="49135A64" id="_x0000_s1032" type="#_x0000_t202" style="position:absolute;left:0;text-align:left;margin-left:255.25pt;margin-top:7.9pt;width:105.6pt;height:100.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" stroked="f">
                <v:textbox>
                  <w:txbxContent>
                    <w:p w14:paraId="6B3A64DD" w14:textId="77777777" w:rsidR="0025233F" w:rsidRDefault="000E6571">
                      <w:pPr>
                        <w:rPr>
                          <w:rFonts w:ascii="SassoonPrimaryInfant" w:hAnsi="SassoonPrimaryInfant"/>
                          <w:sz w:val="24"/>
                          <w:szCs w:val="24"/>
                        </w:rPr>
                      </w:pPr>
                      <w:r>
                        <w:rPr>
                          <w:rFonts w:ascii="SassoonPrimaryInfant" w:hAnsi="SassoonPrimaryInfant"/>
                          <w:sz w:val="24"/>
                          <w:szCs w:val="24"/>
                        </w:rPr>
                        <w:t xml:space="preserve">My name is Mrs </w:t>
                      </w:r>
                      <w:proofErr w:type="gramStart"/>
                      <w:r>
                        <w:rPr>
                          <w:rFonts w:ascii="SassoonPrimaryInfant" w:hAnsi="SassoonPrimaryInfant"/>
                          <w:sz w:val="24"/>
                          <w:szCs w:val="24"/>
                        </w:rPr>
                        <w:t>Bhatt</w:t>
                      </w:r>
                      <w:proofErr w:type="gramEnd"/>
                      <w:r>
                        <w:rPr>
                          <w:rFonts w:ascii="SassoonPrimaryInfant" w:hAnsi="SassoonPrimaryInfant"/>
                          <w:sz w:val="24"/>
                          <w:szCs w:val="24"/>
                        </w:rPr>
                        <w:t xml:space="preserve"> and I work in Reception and Nursery. I work every day so I will see you regularly.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79FF3E2" wp14:editId="7E5C13D8">
                <wp:simplePos x="0" y="0"/>
                <wp:positionH relativeFrom="column">
                  <wp:posOffset>3158840</wp:posOffset>
                </wp:positionH>
                <wp:positionV relativeFrom="paragraph">
                  <wp:posOffset>29864</wp:posOffset>
                </wp:positionV>
                <wp:extent cx="1483998" cy="1352553"/>
                <wp:effectExtent l="0" t="0" r="459102" b="19047"/>
                <wp:wrapNone/>
                <wp:docPr id="707514065" name="Speech Bubble: Rectangle 8"/>
                <wp:cNvGraphicFramePr/>
                <a:graphic xmlns:a="http://schemas.openxmlformats.org/drawingml/2006/main">
                  <a:graphicData uri="http://schemas.microsoft.com/office/word/2010/wordprocessingShape">
                    <wps:wsp>
                      <wps:cNvSpPr/>
                      <wps:spPr>
                        <a:xfrm>
                          <a:off x="0" y="0"/>
                          <a:ext cx="1483998" cy="1352553"/>
                        </a:xfrm>
                        <a:custGeom>
                          <a:avLst>
                            <a:gd name="f0" fmla="val 27733"/>
                            <a:gd name="f1" fmla="val 5699"/>
                          </a:avLst>
                          <a:gdLst>
                            <a:gd name="f2" fmla="val 10800000"/>
                            <a:gd name="f3" fmla="val 5400000"/>
                            <a:gd name="f4" fmla="val 180"/>
                            <a:gd name="f5" fmla="val w"/>
                            <a:gd name="f6" fmla="val h"/>
                            <a:gd name="f7" fmla="val 0"/>
                            <a:gd name="f8" fmla="val 21600"/>
                            <a:gd name="f9" fmla="+- 0 0 1"/>
                            <a:gd name="f10" fmla="val 2147483647"/>
                            <a:gd name="f11" fmla="val 3590"/>
                            <a:gd name="f12" fmla="val 8970"/>
                            <a:gd name="f13" fmla="val 12630"/>
                            <a:gd name="f14" fmla="val 18010"/>
                            <a:gd name="f15" fmla="val -2147483647"/>
                            <a:gd name="f16" fmla="+- 0 0 180"/>
                            <a:gd name="f17" fmla="*/ f5 1 21600"/>
                            <a:gd name="f18" fmla="*/ f6 1 21600"/>
                            <a:gd name="f19" fmla="+- f8 0 f7"/>
                            <a:gd name="f20" fmla="pin -2147483647 f0 2147483647"/>
                            <a:gd name="f21" fmla="pin -2147483647 f1 2147483647"/>
                            <a:gd name="f22" fmla="*/ f16 f2 1"/>
                            <a:gd name="f23" fmla="val f20"/>
                            <a:gd name="f24" fmla="val f21"/>
                            <a:gd name="f25" fmla="*/ f19 1 21600"/>
                            <a:gd name="f26" fmla="*/ f20 f17 1"/>
                            <a:gd name="f27" fmla="*/ f21 f18 1"/>
                            <a:gd name="f28" fmla="*/ f22 1 f4"/>
                            <a:gd name="f29" fmla="+- f23 0 10800"/>
                            <a:gd name="f30" fmla="+- f24 0 10800"/>
                            <a:gd name="f31" fmla="+- f24 0 21600"/>
                            <a:gd name="f32" fmla="+- f23 0 21600"/>
                            <a:gd name="f33" fmla="*/ 0 f25 1"/>
                            <a:gd name="f34" fmla="*/ 21600 f25 1"/>
                            <a:gd name="f35" fmla="*/ f23 f17 1"/>
                            <a:gd name="f36" fmla="*/ f24 f18 1"/>
                            <a:gd name="f37" fmla="+- f28 0 f3"/>
                            <a:gd name="f38" fmla="abs f29"/>
                            <a:gd name="f39" fmla="abs f30"/>
                            <a:gd name="f40" fmla="*/ f33 1 f25"/>
                            <a:gd name="f41" fmla="*/ f34 1 f25"/>
                            <a:gd name="f42" fmla="+- f38 0 f39"/>
                            <a:gd name="f43" fmla="+- f39 0 f38"/>
                            <a:gd name="f44" fmla="*/ f40 f17 1"/>
                            <a:gd name="f45" fmla="*/ f41 f17 1"/>
                            <a:gd name="f46" fmla="*/ f41 f18 1"/>
                            <a:gd name="f47" fmla="*/ f40 f18 1"/>
                            <a:gd name="f48" fmla="?: f30 f9 f42"/>
                            <a:gd name="f49" fmla="?: f30 f42 f9"/>
                            <a:gd name="f50" fmla="?: f29 f9 f43"/>
                            <a:gd name="f51" fmla="?: f29 f43 f9"/>
                            <a:gd name="f52" fmla="?: f23 f9 f48"/>
                            <a:gd name="f53" fmla="?: f23 f9 f49"/>
                            <a:gd name="f54" fmla="?: f31 f50 f9"/>
                            <a:gd name="f55" fmla="?: f31 f51 f9"/>
                            <a:gd name="f56" fmla="?: f32 f49 f9"/>
                            <a:gd name="f57" fmla="?: f32 f48 f9"/>
                            <a:gd name="f58" fmla="?: f24 f9 f51"/>
                            <a:gd name="f59" fmla="?: f24 f9 f50"/>
                            <a:gd name="f60" fmla="?: f52 f23 0"/>
                            <a:gd name="f61" fmla="?: f52 f24 6280"/>
                            <a:gd name="f62" fmla="?: f53 f23 0"/>
                            <a:gd name="f63" fmla="?: f53 f24 15320"/>
                            <a:gd name="f64" fmla="?: f54 f23 6280"/>
                            <a:gd name="f65" fmla="?: f54 f24 21600"/>
                            <a:gd name="f66" fmla="?: f55 f23 15320"/>
                            <a:gd name="f67" fmla="?: f55 f24 21600"/>
                            <a:gd name="f68" fmla="?: f56 f23 21600"/>
                            <a:gd name="f69" fmla="?: f56 f24 15320"/>
                            <a:gd name="f70" fmla="?: f57 f23 21600"/>
                            <a:gd name="f71" fmla="?: f57 f24 6280"/>
                            <a:gd name="f72" fmla="?: f58 f23 15320"/>
                            <a:gd name="f73" fmla="?: f58 f24 0"/>
                            <a:gd name="f74" fmla="?: f59 f23 6280"/>
                            <a:gd name="f75" fmla="?: f59 f24 0"/>
                          </a:gdLst>
                          <a:ahLst>
                            <a:ahXY gdRefX="f0" minX="f15" maxX="f10" gdRefY="f1" minY="f15" maxY="f10">
                              <a:pos x="f26" y="f27"/>
                            </a:ahXY>
                          </a:ahLst>
                          <a:cxnLst>
                            <a:cxn ang="3cd4">
                              <a:pos x="hc" y="t"/>
                            </a:cxn>
                            <a:cxn ang="0">
                              <a:pos x="r" y="vc"/>
                            </a:cxn>
                            <a:cxn ang="cd4">
                              <a:pos x="hc" y="b"/>
                            </a:cxn>
                            <a:cxn ang="cd2">
                              <a:pos x="l" y="vc"/>
                            </a:cxn>
                            <a:cxn ang="f37">
                              <a:pos x="f35" y="f36"/>
                            </a:cxn>
                          </a:cxnLst>
                          <a:rect l="f44" t="f47" r="f45" b="f46"/>
                          <a:pathLst>
                            <a:path w="21600" h="21600">
                              <a:moveTo>
                                <a:pt x="f7" y="f7"/>
                              </a:moveTo>
                              <a:lnTo>
                                <a:pt x="f7" y="f11"/>
                              </a:lnTo>
                              <a:lnTo>
                                <a:pt x="f60" y="f61"/>
                              </a:lnTo>
                              <a:lnTo>
                                <a:pt x="f7" y="f12"/>
                              </a:lnTo>
                              <a:lnTo>
                                <a:pt x="f7" y="f13"/>
                              </a:lnTo>
                              <a:lnTo>
                                <a:pt x="f62" y="f63"/>
                              </a:lnTo>
                              <a:lnTo>
                                <a:pt x="f7" y="f14"/>
                              </a:lnTo>
                              <a:lnTo>
                                <a:pt x="f7" y="f8"/>
                              </a:lnTo>
                              <a:lnTo>
                                <a:pt x="f11" y="f8"/>
                              </a:lnTo>
                              <a:lnTo>
                                <a:pt x="f64" y="f65"/>
                              </a:lnTo>
                              <a:lnTo>
                                <a:pt x="f12" y="f8"/>
                              </a:lnTo>
                              <a:lnTo>
                                <a:pt x="f13" y="f8"/>
                              </a:lnTo>
                              <a:lnTo>
                                <a:pt x="f66" y="f67"/>
                              </a:lnTo>
                              <a:lnTo>
                                <a:pt x="f14" y="f8"/>
                              </a:lnTo>
                              <a:lnTo>
                                <a:pt x="f8" y="f8"/>
                              </a:lnTo>
                              <a:lnTo>
                                <a:pt x="f8" y="f14"/>
                              </a:lnTo>
                              <a:lnTo>
                                <a:pt x="f68" y="f69"/>
                              </a:lnTo>
                              <a:lnTo>
                                <a:pt x="f8" y="f13"/>
                              </a:lnTo>
                              <a:lnTo>
                                <a:pt x="f8" y="f12"/>
                              </a:lnTo>
                              <a:lnTo>
                                <a:pt x="f70" y="f71"/>
                              </a:lnTo>
                              <a:lnTo>
                                <a:pt x="f8" y="f11"/>
                              </a:lnTo>
                              <a:lnTo>
                                <a:pt x="f8" y="f7"/>
                              </a:lnTo>
                              <a:lnTo>
                                <a:pt x="f14" y="f7"/>
                              </a:lnTo>
                              <a:lnTo>
                                <a:pt x="f72" y="f73"/>
                              </a:lnTo>
                              <a:lnTo>
                                <a:pt x="f13" y="f7"/>
                              </a:lnTo>
                              <a:lnTo>
                                <a:pt x="f12" y="f7"/>
                              </a:lnTo>
                              <a:lnTo>
                                <a:pt x="f74" y="f75"/>
                              </a:lnTo>
                              <a:lnTo>
                                <a:pt x="f11" y="f7"/>
                              </a:lnTo>
                              <a:lnTo>
                                <a:pt x="f7" y="f7"/>
                              </a:lnTo>
                              <a:close/>
                            </a:path>
                          </a:pathLst>
                        </a:custGeom>
                        <a:noFill/>
                        <a:ln w="12701" cap="flat">
                          <a:solidFill>
                            <a:srgbClr val="000000"/>
                          </a:solidFill>
                          <a:prstDash val="solid"/>
                          <a:miter/>
                        </a:ln>
                      </wps:spPr>
                      <wps:txbx>
                        <w:txbxContent>
                          <w:p w14:paraId="390CF918" w14:textId="77777777" w:rsidR="0025233F" w:rsidRDefault="0025233F">
                            <w:pPr>
                              <w:jc w:val="center"/>
                            </w:pPr>
                          </w:p>
                        </w:txbxContent>
                      </wps:txbx>
                      <wps:bodyPr vert="horz" wrap="square" lIns="91440" tIns="45720" rIns="91440" bIns="45720" anchor="ctr" anchorCtr="0" compatLnSpc="1">
                        <a:noAutofit/>
                      </wps:bodyPr>
                    </wps:wsp>
                  </a:graphicData>
                </a:graphic>
              </wp:anchor>
            </w:drawing>
          </mc:Choice>
          <mc:Fallback>
            <w:pict>
              <v:shape w14:anchorId="679FF3E2" id="Speech Bubble: Rectangle 8" o:spid="_x0000_s1033" style="position:absolute;left:0;text-align:left;margin-left:248.75pt;margin-top:2.35pt;width:116.85pt;height:106.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" adj="-11796480,,5400" path="m,l,3590,,6280,,8970r,3660l,15320r,2690l,21600r3590,l6280,21600r2690,l12630,21600r2690,l18010,21600r3590,l21600,18010r,-2690l21600,12630r,-3660l27733,5699,21600,3590,21600,,18010,,15320,,12630,,8970,,6280,,3590,,,xe" filled="f" strokeweight=".35281mm">
                <v:stroke joinstyle="miter"/>
                <v:formulas/>
                <v:path arrowok="t" o:connecttype="custom" o:connectlocs="741999,0;1483998,676277;741999,1352553;0,676277;1905357,356861" o:connectangles="270,0,90,180,90" textboxrect="0,0,21600,21600"/>
                <v:textbox>
                  <w:txbxContent>
                    <w:p w14:paraId="390CF918" w14:textId="77777777" w:rsidR="0025233F" w:rsidRDefault="0025233F">
                      <w:pPr>
                        <w:jc w:val="center"/>
                      </w:pPr>
                    </w:p>
                  </w:txbxContent>
                </v:textbox>
              </v:shape>
            </w:pict>
          </mc:Fallback>
        </mc:AlternateContent>
      </w:r>
      <w:r>
        <w:rPr>
          <w:noProof/>
        </w:rPr>
        <w:drawing>
          <wp:inline distT="0" distB="0" distL="0" distR="0" wp14:anchorId="2D723124" wp14:editId="10D40CAB">
            <wp:extent cx="1373529" cy="1534070"/>
            <wp:effectExtent l="0" t="0" r="0" b="8980"/>
            <wp:docPr id="1988489884" name="Picture 3" descr="A person wearing a lanyard and smil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0440" t="9952" r="13010"/>
                    <a:stretch>
                      <a:fillRect/>
                    </a:stretch>
                  </pic:blipFill>
                  <pic:spPr>
                    <a:xfrm>
                      <a:off x="0" y="0"/>
                      <a:ext cx="1373529" cy="1534070"/>
                    </a:xfrm>
                    <a:prstGeom prst="rect">
                      <a:avLst/>
                    </a:prstGeom>
                    <a:noFill/>
                    <a:ln>
                      <a:noFill/>
                      <a:prstDash/>
                    </a:ln>
                  </pic:spPr>
                </pic:pic>
              </a:graphicData>
            </a:graphic>
          </wp:inline>
        </w:drawing>
      </w:r>
      <w:r>
        <w:t xml:space="preserve"> </w:t>
      </w:r>
    </w:p>
    <w:p w14:paraId="260E5E72" w14:textId="77777777" w:rsidR="0025233F" w:rsidRDefault="000E6571">
      <w:pPr>
        <w:jc w:val="both"/>
      </w:pPr>
      <w:r>
        <w:rPr>
          <w:noProof/>
        </w:rPr>
        <w:drawing>
          <wp:anchor distT="0" distB="0" distL="114300" distR="114300" simplePos="0" relativeHeight="251673600" behindDoc="0" locked="0" layoutInCell="1" allowOverlap="1" wp14:anchorId="31F6C6C0" wp14:editId="63338A4A">
            <wp:simplePos x="0" y="0"/>
            <wp:positionH relativeFrom="column">
              <wp:posOffset>2986539</wp:posOffset>
            </wp:positionH>
            <wp:positionV relativeFrom="paragraph">
              <wp:posOffset>84656</wp:posOffset>
            </wp:positionV>
            <wp:extent cx="1513807" cy="1063355"/>
            <wp:effectExtent l="15676" t="3374" r="6819" b="6819"/>
            <wp:wrapNone/>
            <wp:docPr id="406782759" name="Picture 2" descr="A person smiling with long hai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8330" t="14664" b="8856"/>
                    <a:stretch>
                      <a:fillRect/>
                    </a:stretch>
                  </pic:blipFill>
                  <pic:spPr>
                    <a:xfrm rot="5400013">
                      <a:off x="0" y="0"/>
                      <a:ext cx="1513807" cy="1063355"/>
                    </a:xfrm>
                    <a:prstGeom prst="rect">
                      <a:avLst/>
                    </a:prstGeom>
                    <a:noFill/>
                    <a:ln>
                      <a:noFill/>
                      <a:prstDash/>
                    </a:ln>
                  </pic:spPr>
                </pic:pic>
              </a:graphicData>
            </a:graphic>
          </wp:anchor>
        </w:drawing>
      </w:r>
    </w:p>
    <w:p w14:paraId="104A0C44" w14:textId="77777777" w:rsidR="0025233F" w:rsidRDefault="0025233F">
      <w:pPr>
        <w:jc w:val="both"/>
        <w:rPr>
          <w:rFonts w:ascii="SassoonPrimaryInfant" w:hAnsi="SassoonPrimaryInfant"/>
          <w:b/>
          <w:bCs/>
          <w:sz w:val="28"/>
          <w:szCs w:val="28"/>
        </w:rPr>
      </w:pPr>
    </w:p>
    <w:p w14:paraId="03C53FCF" w14:textId="77777777" w:rsidR="0025233F" w:rsidRDefault="0025233F">
      <w:pPr>
        <w:jc w:val="both"/>
        <w:rPr>
          <w:rFonts w:ascii="SassoonPrimaryInfant" w:hAnsi="SassoonPrimaryInfant"/>
          <w:b/>
          <w:bCs/>
          <w:sz w:val="28"/>
          <w:szCs w:val="28"/>
        </w:rPr>
      </w:pPr>
    </w:p>
    <w:p w14:paraId="412D9708" w14:textId="77777777" w:rsidR="0025233F" w:rsidRDefault="0025233F">
      <w:pPr>
        <w:jc w:val="both"/>
        <w:rPr>
          <w:rFonts w:ascii="SassoonPrimaryInfant" w:hAnsi="SassoonPrimaryInfant"/>
          <w:b/>
          <w:bCs/>
          <w:sz w:val="28"/>
          <w:szCs w:val="28"/>
        </w:rPr>
      </w:pPr>
    </w:p>
    <w:p w14:paraId="0D07D58B"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t xml:space="preserve">Our learning </w:t>
      </w:r>
    </w:p>
    <w:p w14:paraId="0097DB7D" w14:textId="77777777" w:rsidR="0025233F" w:rsidRDefault="000E6571">
      <w:pPr>
        <w:jc w:val="both"/>
        <w:rPr>
          <w:rFonts w:ascii="SassoonPrimaryInfant" w:hAnsi="SassoonPrimaryInfant"/>
          <w:sz w:val="28"/>
          <w:szCs w:val="28"/>
        </w:rPr>
      </w:pPr>
      <w:r>
        <w:rPr>
          <w:rFonts w:ascii="SassoonPrimaryInfant" w:hAnsi="SassoonPrimaryInfant"/>
          <w:sz w:val="28"/>
          <w:szCs w:val="28"/>
        </w:rPr>
        <w:t xml:space="preserve">This half term we will be thinking about the people who are special and important to us. We will be learning about our new classroom, getting to know the routines, making new friends and talking about our </w:t>
      </w:r>
      <w:r>
        <w:rPr>
          <w:rFonts w:ascii="SassoonPrimaryInfant" w:hAnsi="SassoonPrimaryInfant"/>
          <w:sz w:val="28"/>
          <w:szCs w:val="28"/>
        </w:rPr>
        <w:t xml:space="preserve">interests. We will be reading the story of ‘The Colour Monster goes to school’ before moving on to the ‘Three Little Pigs.’ We will be learning about our local area and looking at our homes. Please email in a photo of where you live so we can look at these in class. </w:t>
      </w:r>
    </w:p>
    <w:p w14:paraId="5CCC0168"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t>Reading and Phonics</w:t>
      </w:r>
    </w:p>
    <w:p w14:paraId="195ED910" w14:textId="77777777" w:rsidR="0025233F" w:rsidRDefault="000E6571">
      <w:pPr>
        <w:jc w:val="both"/>
        <w:rPr>
          <w:rFonts w:ascii="SassoonPrimaryInfant" w:hAnsi="SassoonPrimaryInfant"/>
          <w:sz w:val="28"/>
          <w:szCs w:val="28"/>
        </w:rPr>
      </w:pPr>
      <w:r>
        <w:rPr>
          <w:rFonts w:ascii="SassoonPrimaryInfant" w:hAnsi="SassoonPrimaryInfant"/>
          <w:sz w:val="28"/>
          <w:szCs w:val="28"/>
        </w:rPr>
        <w:t xml:space="preserve">We will be teaching the children to read via our phonics programme, Little Wandle Letters and Sounds Revised. More information will be provided in the coming weeks. </w:t>
      </w:r>
    </w:p>
    <w:p w14:paraId="66B9F76D"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lastRenderedPageBreak/>
        <w:t>Reading Books</w:t>
      </w:r>
    </w:p>
    <w:p w14:paraId="07560EC8" w14:textId="77777777" w:rsidR="0025233F" w:rsidRDefault="000E6571">
      <w:pPr>
        <w:jc w:val="both"/>
        <w:rPr>
          <w:rFonts w:ascii="SassoonPrimaryInfant" w:hAnsi="SassoonPrimaryInfant"/>
          <w:sz w:val="28"/>
          <w:szCs w:val="28"/>
        </w:rPr>
      </w:pPr>
      <w:r>
        <w:rPr>
          <w:rFonts w:ascii="SassoonPrimaryInfant" w:hAnsi="SassoonPrimaryInfant"/>
          <w:sz w:val="28"/>
          <w:szCs w:val="28"/>
        </w:rPr>
        <w:t>To begin with, your child will be given a sharing story for you to read to them and with them at home. This book is purely for enjoyment, to talk about the pictures and to discuss the story. Your child is not expected to read this to you, but you may decide to act out the story after you have read it a few times! This will be changed once a week.</w:t>
      </w:r>
    </w:p>
    <w:p w14:paraId="0B81BDA4" w14:textId="77777777" w:rsidR="0025233F" w:rsidRDefault="000E6571">
      <w:pPr>
        <w:jc w:val="both"/>
        <w:rPr>
          <w:rFonts w:ascii="SassoonPrimaryInfant" w:hAnsi="SassoonPrimaryInfant"/>
          <w:sz w:val="28"/>
          <w:szCs w:val="28"/>
        </w:rPr>
      </w:pPr>
      <w:r>
        <w:rPr>
          <w:rFonts w:ascii="SassoonPrimaryInfant" w:hAnsi="SassoonPrimaryInfant"/>
          <w:sz w:val="28"/>
          <w:szCs w:val="28"/>
        </w:rPr>
        <w:t>Over the coming weeks, phonics books will be provided for your child to read to you at home. These books will contain sounds that we have covered in class and the children are confident with. This will give your child the opportunity to ‘show off’ to you! Use the reading record that will be provided to write a comment about their reading and sounding out. Please ask your child to read little but often; every evening is preferable but please ensure this works around your busy schedules. Please ensure that yo</w:t>
      </w:r>
      <w:r>
        <w:rPr>
          <w:rFonts w:ascii="SassoonPrimaryInfant" w:hAnsi="SassoonPrimaryInfant"/>
          <w:sz w:val="28"/>
          <w:szCs w:val="28"/>
        </w:rPr>
        <w:t>ur child’s reading book and reading record is in their book bag everyday as they may be listened to by a variety of adults throughout the week.</w:t>
      </w:r>
    </w:p>
    <w:p w14:paraId="0B54EBC9"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t xml:space="preserve">News Sharing </w:t>
      </w:r>
    </w:p>
    <w:p w14:paraId="53E64221" w14:textId="77777777" w:rsidR="0025233F" w:rsidRDefault="000E6571">
      <w:pPr>
        <w:jc w:val="both"/>
        <w:rPr>
          <w:rFonts w:ascii="SassoonPrimaryInfant" w:hAnsi="SassoonPrimaryInfant"/>
          <w:sz w:val="28"/>
          <w:szCs w:val="28"/>
        </w:rPr>
      </w:pPr>
      <w:r>
        <w:rPr>
          <w:rFonts w:ascii="SassoonPrimaryInfant" w:hAnsi="SassoonPrimaryInfant"/>
          <w:sz w:val="28"/>
          <w:szCs w:val="28"/>
        </w:rPr>
        <w:t>We don’t have a specific ‘show and tell’ session but every Monday morning we have ‘News Sharing’ in where children are invited to share any news they have. It is great if the children have a leaflet, photo or picture of somewhere they may have visited or something they may have done to support these discussions. No toys please.</w:t>
      </w:r>
    </w:p>
    <w:p w14:paraId="4383CA19" w14:textId="77777777" w:rsidR="0025233F" w:rsidRDefault="000E6571">
      <w:pPr>
        <w:jc w:val="both"/>
        <w:rPr>
          <w:rFonts w:ascii="SassoonPrimaryInfant" w:hAnsi="SassoonPrimaryInfant"/>
          <w:sz w:val="28"/>
          <w:szCs w:val="28"/>
        </w:rPr>
      </w:pPr>
      <w:r>
        <w:rPr>
          <w:rFonts w:ascii="SassoonPrimaryInfant" w:hAnsi="SassoonPrimaryInfant"/>
          <w:sz w:val="28"/>
          <w:szCs w:val="28"/>
        </w:rPr>
        <w:t xml:space="preserve">Please send photos into our class email as often as you like. It is great for the children to stand up in front of the class and practise their speaking skills. </w:t>
      </w:r>
    </w:p>
    <w:p w14:paraId="31ED0051" w14:textId="77777777" w:rsidR="0025233F" w:rsidRDefault="000E6571">
      <w:pPr>
        <w:jc w:val="both"/>
      </w:pPr>
      <w:hyperlink r:id="rId10" w:history="1">
        <w:r>
          <w:rPr>
            <w:rStyle w:val="Hyperlink"/>
            <w:rFonts w:ascii="SassoonPrimaryInfant" w:hAnsi="SassoonPrimaryInfant"/>
            <w:sz w:val="36"/>
            <w:szCs w:val="36"/>
          </w:rPr>
          <w:t>rec@colneyheath.herts.sch.uk</w:t>
        </w:r>
      </w:hyperlink>
    </w:p>
    <w:p w14:paraId="6C31F818"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t>Other information:</w:t>
      </w:r>
    </w:p>
    <w:p w14:paraId="5407944C"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t xml:space="preserve">Outside </w:t>
      </w:r>
    </w:p>
    <w:p w14:paraId="41D110E2" w14:textId="77777777" w:rsidR="0025233F" w:rsidRDefault="000E6571">
      <w:pPr>
        <w:jc w:val="both"/>
        <w:rPr>
          <w:rFonts w:ascii="SassoonPrimaryInfant" w:hAnsi="SassoonPrimaryInfant"/>
          <w:sz w:val="28"/>
          <w:szCs w:val="28"/>
        </w:rPr>
      </w:pPr>
      <w:r>
        <w:rPr>
          <w:rFonts w:ascii="SassoonPrimaryInfant" w:hAnsi="SassoonPrimaryInfant"/>
          <w:sz w:val="28"/>
          <w:szCs w:val="28"/>
        </w:rPr>
        <w:t xml:space="preserve">We go outside in the Foundation Stage whatever the weather! Please ensure that your child has appropriate footwear (no open toe sandals, wellies on rainy days etc). Please </w:t>
      </w:r>
      <w:r>
        <w:rPr>
          <w:rFonts w:ascii="SassoonPrimaryInfant" w:hAnsi="SassoonPrimaryInfant"/>
          <w:sz w:val="28"/>
          <w:szCs w:val="28"/>
        </w:rPr>
        <w:t xml:space="preserve">leave a named pair or wellies in the cloakroom. Please could sun cream be applied at home and ensure that your child has a sun hat on sunny days and a coat if the weather is cold. </w:t>
      </w:r>
    </w:p>
    <w:p w14:paraId="0C818FD0" w14:textId="77777777" w:rsidR="0025233F" w:rsidRDefault="0025233F">
      <w:pPr>
        <w:jc w:val="both"/>
        <w:rPr>
          <w:rFonts w:ascii="SassoonPrimaryInfant" w:hAnsi="SassoonPrimaryInfant"/>
          <w:b/>
          <w:bCs/>
          <w:sz w:val="28"/>
          <w:szCs w:val="28"/>
        </w:rPr>
      </w:pPr>
    </w:p>
    <w:p w14:paraId="6176CCA4" w14:textId="77777777" w:rsidR="0025233F" w:rsidRDefault="0025233F">
      <w:pPr>
        <w:jc w:val="both"/>
        <w:rPr>
          <w:rFonts w:ascii="SassoonPrimaryInfant" w:hAnsi="SassoonPrimaryInfant"/>
          <w:b/>
          <w:bCs/>
          <w:sz w:val="28"/>
          <w:szCs w:val="28"/>
        </w:rPr>
      </w:pPr>
    </w:p>
    <w:p w14:paraId="2595A49E"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lastRenderedPageBreak/>
        <w:t xml:space="preserve">Children’s belongings </w:t>
      </w:r>
    </w:p>
    <w:p w14:paraId="78D91098" w14:textId="77777777" w:rsidR="0025233F" w:rsidRDefault="000E6571">
      <w:pPr>
        <w:jc w:val="both"/>
        <w:rPr>
          <w:rFonts w:ascii="SassoonPrimaryInfant" w:hAnsi="SassoonPrimaryInfant"/>
          <w:sz w:val="28"/>
          <w:szCs w:val="28"/>
        </w:rPr>
      </w:pPr>
      <w:r>
        <w:rPr>
          <w:rFonts w:ascii="SassoonPrimaryInfant" w:hAnsi="SassoonPrimaryInfant"/>
          <w:sz w:val="28"/>
          <w:szCs w:val="28"/>
        </w:rPr>
        <w:t xml:space="preserve">Can you please ensure that EVERYTHING is labelled, to minimise the chance of things being lost. Please can all children also have a named water bottle in class every day. Is it also preferable that your child has a blue </w:t>
      </w:r>
      <w:proofErr w:type="gramStart"/>
      <w:r>
        <w:rPr>
          <w:rFonts w:ascii="SassoonPrimaryInfant" w:hAnsi="SassoonPrimaryInfant"/>
          <w:sz w:val="28"/>
          <w:szCs w:val="28"/>
        </w:rPr>
        <w:t>school book</w:t>
      </w:r>
      <w:proofErr w:type="gramEnd"/>
      <w:r>
        <w:rPr>
          <w:rFonts w:ascii="SassoonPrimaryInfant" w:hAnsi="SassoonPrimaryInfant"/>
          <w:sz w:val="28"/>
          <w:szCs w:val="28"/>
        </w:rPr>
        <w:t xml:space="preserve"> bag instead of a rucksack, as these are easier to store in the classroom and hand out at home time. </w:t>
      </w:r>
    </w:p>
    <w:p w14:paraId="3A5E9732"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t>Beginning of Each Day</w:t>
      </w:r>
    </w:p>
    <w:p w14:paraId="59DB3C4B" w14:textId="77777777" w:rsidR="0025233F" w:rsidRDefault="000E6571">
      <w:pPr>
        <w:jc w:val="both"/>
        <w:rPr>
          <w:rFonts w:ascii="SassoonPrimaryInfant" w:hAnsi="SassoonPrimaryInfant"/>
          <w:sz w:val="28"/>
          <w:szCs w:val="28"/>
        </w:rPr>
      </w:pPr>
      <w:r>
        <w:rPr>
          <w:rFonts w:ascii="SassoonPrimaryInfant" w:hAnsi="SassoonPrimaryInfant"/>
          <w:sz w:val="28"/>
          <w:szCs w:val="28"/>
        </w:rPr>
        <w:t xml:space="preserve">Could we please ask parents and carers to hand all your child’s belongings to them by the gate in the morning. They should be lined up and at 8:55 they will </w:t>
      </w:r>
      <w:proofErr w:type="gramStart"/>
      <w:r>
        <w:rPr>
          <w:rFonts w:ascii="SassoonPrimaryInfant" w:hAnsi="SassoonPrimaryInfant"/>
          <w:sz w:val="28"/>
          <w:szCs w:val="28"/>
        </w:rPr>
        <w:t>be</w:t>
      </w:r>
      <w:proofErr w:type="gramEnd"/>
      <w:r>
        <w:rPr>
          <w:rFonts w:ascii="SassoonPrimaryInfant" w:hAnsi="SassoonPrimaryInfant"/>
          <w:sz w:val="28"/>
          <w:szCs w:val="28"/>
        </w:rPr>
        <w:t xml:space="preserve"> encouraged them to come inside the classroom by themselves. They are off to a great start with this! </w:t>
      </w:r>
    </w:p>
    <w:p w14:paraId="4AA4EF00" w14:textId="77777777" w:rsidR="0025233F" w:rsidRDefault="000E6571">
      <w:pPr>
        <w:jc w:val="both"/>
        <w:rPr>
          <w:rFonts w:ascii="SassoonPrimaryInfant" w:hAnsi="SassoonPrimaryInfant"/>
          <w:b/>
          <w:bCs/>
          <w:sz w:val="28"/>
          <w:szCs w:val="28"/>
        </w:rPr>
      </w:pPr>
      <w:r>
        <w:rPr>
          <w:rFonts w:ascii="SassoonPrimaryInfant" w:hAnsi="SassoonPrimaryInfant"/>
          <w:b/>
          <w:bCs/>
          <w:sz w:val="28"/>
          <w:szCs w:val="28"/>
        </w:rPr>
        <w:t xml:space="preserve">Donations </w:t>
      </w:r>
    </w:p>
    <w:p w14:paraId="3471A01A" w14:textId="77777777" w:rsidR="0025233F" w:rsidRDefault="000E6571">
      <w:pPr>
        <w:jc w:val="both"/>
        <w:rPr>
          <w:rFonts w:ascii="SassoonPrimaryInfant" w:hAnsi="SassoonPrimaryInfant"/>
          <w:sz w:val="28"/>
          <w:szCs w:val="28"/>
        </w:rPr>
      </w:pPr>
      <w:r>
        <w:rPr>
          <w:rFonts w:ascii="SassoonPrimaryInfant" w:hAnsi="SassoonPrimaryInfant"/>
          <w:sz w:val="28"/>
          <w:szCs w:val="28"/>
        </w:rPr>
        <w:t xml:space="preserve">Alongside the school fruit for </w:t>
      </w:r>
      <w:proofErr w:type="gramStart"/>
      <w:r>
        <w:rPr>
          <w:rFonts w:ascii="SassoonPrimaryInfant" w:hAnsi="SassoonPrimaryInfant"/>
          <w:sz w:val="28"/>
          <w:szCs w:val="28"/>
        </w:rPr>
        <w:t>snack</w:t>
      </w:r>
      <w:proofErr w:type="gramEnd"/>
      <w:r>
        <w:rPr>
          <w:rFonts w:ascii="SassoonPrimaryInfant" w:hAnsi="SassoonPrimaryInfant"/>
          <w:sz w:val="28"/>
          <w:szCs w:val="28"/>
        </w:rPr>
        <w:t xml:space="preserve"> we also like to offer another snack such as crackers, toast, breadsticks etc, and we ask for a small, voluntary contribution of around 50p a week. Thank you to those who have already provided a contribution, it is hugely appreciated. Your support also enables us to do extra activities such as baking, tasting different food, growing etc. during small group time. Please can any donations be handed to one of the </w:t>
      </w:r>
      <w:proofErr w:type="gramStart"/>
      <w:r>
        <w:rPr>
          <w:rFonts w:ascii="SassoonPrimaryInfant" w:hAnsi="SassoonPrimaryInfant"/>
          <w:sz w:val="28"/>
          <w:szCs w:val="28"/>
        </w:rPr>
        <w:t>Reception</w:t>
      </w:r>
      <w:proofErr w:type="gramEnd"/>
      <w:r>
        <w:rPr>
          <w:rFonts w:ascii="SassoonPrimaryInfant" w:hAnsi="SassoonPrimaryInfant"/>
          <w:sz w:val="28"/>
          <w:szCs w:val="28"/>
        </w:rPr>
        <w:t xml:space="preserve"> class staff. Thank you. Please also ensure that you have advised the school office </w:t>
      </w:r>
      <w:r>
        <w:rPr>
          <w:rFonts w:ascii="SassoonPrimaryInfant" w:hAnsi="SassoonPrimaryInfant"/>
          <w:sz w:val="28"/>
          <w:szCs w:val="28"/>
        </w:rPr>
        <w:t>of any allergies your child may have.</w:t>
      </w:r>
    </w:p>
    <w:p w14:paraId="0617DBC4" w14:textId="77777777" w:rsidR="0025233F" w:rsidRDefault="0025233F">
      <w:pPr>
        <w:jc w:val="both"/>
        <w:rPr>
          <w:rFonts w:ascii="SassoonPrimaryInfant" w:hAnsi="SassoonPrimaryInfant"/>
          <w:sz w:val="28"/>
          <w:szCs w:val="28"/>
        </w:rPr>
      </w:pPr>
    </w:p>
    <w:p w14:paraId="5C56AB45" w14:textId="77777777" w:rsidR="0025233F" w:rsidRDefault="000E6571">
      <w:pPr>
        <w:jc w:val="both"/>
      </w:pPr>
      <w:r>
        <w:rPr>
          <w:rFonts w:ascii="SassoonPrimaryInfant" w:hAnsi="SassoonPrimaryInfant"/>
          <w:b/>
          <w:bCs/>
          <w:sz w:val="28"/>
          <w:szCs w:val="28"/>
        </w:rPr>
        <w:t>SAVE THE DATE!!</w:t>
      </w:r>
      <w:r>
        <w:rPr>
          <w:rFonts w:ascii="SassoonPrimaryInfant" w:hAnsi="SassoonPrimaryInfant"/>
          <w:sz w:val="28"/>
          <w:szCs w:val="28"/>
        </w:rPr>
        <w:t xml:space="preserve"> – On Friday 8</w:t>
      </w:r>
      <w:r>
        <w:rPr>
          <w:rFonts w:ascii="SassoonPrimaryInfant" w:hAnsi="SassoonPrimaryInfant"/>
          <w:sz w:val="28"/>
          <w:szCs w:val="28"/>
          <w:vertAlign w:val="superscript"/>
        </w:rPr>
        <w:t>th</w:t>
      </w:r>
      <w:r>
        <w:rPr>
          <w:rFonts w:ascii="SassoonPrimaryInfant" w:hAnsi="SassoonPrimaryInfant"/>
          <w:sz w:val="28"/>
          <w:szCs w:val="28"/>
        </w:rPr>
        <w:t xml:space="preserve"> November at 9am the </w:t>
      </w:r>
      <w:proofErr w:type="gramStart"/>
      <w:r>
        <w:rPr>
          <w:rFonts w:ascii="SassoonPrimaryInfant" w:hAnsi="SassoonPrimaryInfant"/>
          <w:sz w:val="28"/>
          <w:szCs w:val="28"/>
        </w:rPr>
        <w:t>Reception</w:t>
      </w:r>
      <w:proofErr w:type="gramEnd"/>
      <w:r>
        <w:rPr>
          <w:rFonts w:ascii="SassoonPrimaryInfant" w:hAnsi="SassoonPrimaryInfant"/>
          <w:sz w:val="28"/>
          <w:szCs w:val="28"/>
        </w:rPr>
        <w:t xml:space="preserve"> children will WOW you with all of their learning in </w:t>
      </w:r>
      <w:r>
        <w:rPr>
          <w:rFonts w:ascii="SassoonPrimaryInfant" w:hAnsi="SassoonPrimaryInfant"/>
          <w:sz w:val="28"/>
          <w:szCs w:val="28"/>
        </w:rPr>
        <w:t xml:space="preserve">their very first class assembly of the year! Don’t miss it! </w:t>
      </w:r>
    </w:p>
    <w:p w14:paraId="03F55155" w14:textId="77777777" w:rsidR="0025233F" w:rsidRDefault="0025233F">
      <w:pPr>
        <w:jc w:val="both"/>
      </w:pPr>
    </w:p>
    <w:sectPr w:rsidR="0025233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88531" w14:textId="77777777" w:rsidR="000E6571" w:rsidRDefault="000E6571">
      <w:pPr>
        <w:spacing w:after="0" w:line="240" w:lineRule="auto"/>
      </w:pPr>
      <w:r>
        <w:separator/>
      </w:r>
    </w:p>
  </w:endnote>
  <w:endnote w:type="continuationSeparator" w:id="0">
    <w:p w14:paraId="2375B949" w14:textId="77777777" w:rsidR="000E6571" w:rsidRDefault="000E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6003E" w14:textId="77777777" w:rsidR="000E6571" w:rsidRDefault="000E6571">
      <w:pPr>
        <w:spacing w:after="0" w:line="240" w:lineRule="auto"/>
      </w:pPr>
      <w:r>
        <w:rPr>
          <w:color w:val="000000"/>
        </w:rPr>
        <w:separator/>
      </w:r>
    </w:p>
  </w:footnote>
  <w:footnote w:type="continuationSeparator" w:id="0">
    <w:p w14:paraId="5E1DA3BD" w14:textId="77777777" w:rsidR="000E6571" w:rsidRDefault="000E6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5233F"/>
    <w:rsid w:val="000E6571"/>
    <w:rsid w:val="0025233F"/>
    <w:rsid w:val="005D0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4D0255"/>
  <w15:docId w15:val="{AECB8B5A-4918-4B0A-B464-EB364F8A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rec@colneyheath.herts.sch.uk" TargetMode="Externa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Insall</dc:creator>
  <dc:description/>
  <cp:lastModifiedBy>Head</cp:lastModifiedBy>
  <cp:revision>2</cp:revision>
  <dcterms:created xsi:type="dcterms:W3CDTF">2024-09-25T13:34:00Z</dcterms:created>
  <dcterms:modified xsi:type="dcterms:W3CDTF">2024-09-25T13:34:00Z</dcterms:modified>
</cp:coreProperties>
</file>