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073"/>
        <w:tblW w:w="9151" w:type="dxa"/>
        <w:tblLook w:val="04A0" w:firstRow="1" w:lastRow="0" w:firstColumn="1" w:lastColumn="0" w:noHBand="0" w:noVBand="1"/>
      </w:tblPr>
      <w:tblGrid>
        <w:gridCol w:w="1510"/>
        <w:gridCol w:w="1127"/>
        <w:gridCol w:w="1230"/>
        <w:gridCol w:w="1208"/>
        <w:gridCol w:w="1238"/>
        <w:gridCol w:w="1495"/>
        <w:gridCol w:w="1343"/>
      </w:tblGrid>
      <w:tr w:rsidR="00621EB6" w:rsidTr="00621EB6">
        <w:trPr>
          <w:trHeight w:val="1251"/>
        </w:trPr>
        <w:tc>
          <w:tcPr>
            <w:tcW w:w="1510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and</w:t>
            </w:r>
          </w:p>
        </w:tc>
        <w:tc>
          <w:tcPr>
            <w:tcW w:w="1127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love</w:t>
            </w:r>
          </w:p>
        </w:tc>
        <w:tc>
          <w:tcPr>
            <w:tcW w:w="1230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push</w:t>
            </w:r>
          </w:p>
        </w:tc>
        <w:tc>
          <w:tcPr>
            <w:tcW w:w="1208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 xml:space="preserve">were </w:t>
            </w:r>
          </w:p>
        </w:tc>
        <w:tc>
          <w:tcPr>
            <w:tcW w:w="1238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ask</w:t>
            </w:r>
          </w:p>
        </w:tc>
        <w:tc>
          <w:tcPr>
            <w:tcW w:w="1495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sister</w:t>
            </w:r>
          </w:p>
        </w:tc>
        <w:tc>
          <w:tcPr>
            <w:tcW w:w="1343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ever</w:t>
            </w:r>
          </w:p>
        </w:tc>
      </w:tr>
      <w:tr w:rsidR="00621EB6" w:rsidTr="00621EB6">
        <w:trPr>
          <w:trHeight w:val="1324"/>
        </w:trPr>
        <w:tc>
          <w:tcPr>
            <w:tcW w:w="1510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but</w:t>
            </w:r>
          </w:p>
        </w:tc>
        <w:tc>
          <w:tcPr>
            <w:tcW w:w="1127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pull</w:t>
            </w:r>
          </w:p>
        </w:tc>
        <w:tc>
          <w:tcPr>
            <w:tcW w:w="1230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put</w:t>
            </w:r>
          </w:p>
        </w:tc>
        <w:tc>
          <w:tcPr>
            <w:tcW w:w="1208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where</w:t>
            </w:r>
          </w:p>
        </w:tc>
        <w:tc>
          <w:tcPr>
            <w:tcW w:w="1238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come</w:t>
            </w:r>
          </w:p>
        </w:tc>
        <w:tc>
          <w:tcPr>
            <w:tcW w:w="1495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ever</w:t>
            </w:r>
          </w:p>
        </w:tc>
        <w:tc>
          <w:tcPr>
            <w:tcW w:w="1343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upon</w:t>
            </w:r>
          </w:p>
        </w:tc>
      </w:tr>
      <w:tr w:rsidR="00621EB6" w:rsidTr="00621EB6">
        <w:trPr>
          <w:trHeight w:val="1251"/>
        </w:trPr>
        <w:tc>
          <w:tcPr>
            <w:tcW w:w="1510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because</w:t>
            </w:r>
          </w:p>
        </w:tc>
        <w:tc>
          <w:tcPr>
            <w:tcW w:w="1127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one</w:t>
            </w:r>
          </w:p>
        </w:tc>
        <w:tc>
          <w:tcPr>
            <w:tcW w:w="1230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school</w:t>
            </w:r>
          </w:p>
        </w:tc>
        <w:tc>
          <w:tcPr>
            <w:tcW w:w="1208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like</w:t>
            </w:r>
          </w:p>
        </w:tc>
        <w:tc>
          <w:tcPr>
            <w:tcW w:w="1238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friend</w:t>
            </w:r>
          </w:p>
        </w:tc>
        <w:tc>
          <w:tcPr>
            <w:tcW w:w="1495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Mum</w:t>
            </w:r>
          </w:p>
        </w:tc>
        <w:tc>
          <w:tcPr>
            <w:tcW w:w="1343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time</w:t>
            </w:r>
          </w:p>
        </w:tc>
      </w:tr>
      <w:tr w:rsidR="00621EB6" w:rsidTr="00621EB6">
        <w:trPr>
          <w:trHeight w:val="1324"/>
        </w:trPr>
        <w:tc>
          <w:tcPr>
            <w:tcW w:w="1510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then</w:t>
            </w:r>
          </w:p>
        </w:tc>
        <w:tc>
          <w:tcPr>
            <w:tcW w:w="1127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our</w:t>
            </w:r>
          </w:p>
        </w:tc>
        <w:tc>
          <w:tcPr>
            <w:tcW w:w="1230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so</w:t>
            </w:r>
          </w:p>
        </w:tc>
        <w:tc>
          <w:tcPr>
            <w:tcW w:w="1208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went</w:t>
            </w:r>
          </w:p>
        </w:tc>
        <w:tc>
          <w:tcPr>
            <w:tcW w:w="1238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full</w:t>
            </w:r>
          </w:p>
        </w:tc>
        <w:tc>
          <w:tcPr>
            <w:tcW w:w="1495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Dad</w:t>
            </w:r>
          </w:p>
        </w:tc>
        <w:tc>
          <w:tcPr>
            <w:tcW w:w="1343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once</w:t>
            </w:r>
          </w:p>
        </w:tc>
      </w:tr>
      <w:tr w:rsidR="00621EB6" w:rsidTr="00621EB6">
        <w:trPr>
          <w:trHeight w:val="1251"/>
        </w:trPr>
        <w:tc>
          <w:tcPr>
            <w:tcW w:w="1510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with</w:t>
            </w:r>
          </w:p>
        </w:tc>
        <w:tc>
          <w:tcPr>
            <w:tcW w:w="1127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if</w:t>
            </w:r>
          </w:p>
        </w:tc>
        <w:tc>
          <w:tcPr>
            <w:tcW w:w="1230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some</w:t>
            </w:r>
          </w:p>
        </w:tc>
        <w:tc>
          <w:tcPr>
            <w:tcW w:w="1208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which</w:t>
            </w:r>
          </w:p>
        </w:tc>
        <w:tc>
          <w:tcPr>
            <w:tcW w:w="1238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house</w:t>
            </w:r>
          </w:p>
        </w:tc>
        <w:tc>
          <w:tcPr>
            <w:tcW w:w="1495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 xml:space="preserve">brother </w:t>
            </w:r>
          </w:p>
        </w:tc>
        <w:tc>
          <w:tcPr>
            <w:tcW w:w="1343" w:type="dxa"/>
          </w:tcPr>
          <w:p w:rsidR="00621EB6" w:rsidRPr="007D1A84" w:rsidRDefault="00621EB6" w:rsidP="00621EB6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happily</w:t>
            </w:r>
          </w:p>
        </w:tc>
      </w:tr>
    </w:tbl>
    <w:p w:rsidR="00875CC9" w:rsidRDefault="00621EB6">
      <w:r>
        <w:rPr>
          <w:noProof/>
          <w:lang w:eastAsia="en-GB"/>
        </w:rPr>
        <w:t xml:space="preserve"> </w:t>
      </w:r>
      <w:r w:rsidR="007D1A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640080</wp:posOffset>
                </wp:positionH>
                <wp:positionV relativeFrom="paragraph">
                  <wp:posOffset>0</wp:posOffset>
                </wp:positionV>
                <wp:extent cx="4518660" cy="9753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84" w:rsidRPr="007D1A84" w:rsidRDefault="00393D34" w:rsidP="007D1A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Spellings for Autumn </w:t>
                            </w:r>
                            <w:r w:rsidR="00FC106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2nd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1A84" w:rsidRPr="007D1A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half term.</w:t>
                            </w:r>
                          </w:p>
                          <w:p w:rsidR="007D1A84" w:rsidRDefault="007D1A84" w:rsidP="007D1A8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D1A84">
                              <w:rPr>
                                <w:rFonts w:ascii="Comic Sans MS" w:hAnsi="Comic Sans MS"/>
                              </w:rPr>
                              <w:t>Please practise daily at home.</w:t>
                            </w:r>
                          </w:p>
                          <w:p w:rsidR="00DE7949" w:rsidRPr="007D1A84" w:rsidRDefault="00DE7949" w:rsidP="007D1A8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4pt;margin-top:0;width:355.8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">
                <v:textbox>
                  <w:txbxContent>
                    <w:p w:rsidR="007D1A84" w:rsidRPr="007D1A84" w:rsidRDefault="00393D34" w:rsidP="007D1A8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Spellings for Autumn </w:t>
                      </w:r>
                      <w:r w:rsidR="00FC106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2nd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D1A84" w:rsidRPr="007D1A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half term.</w:t>
                      </w:r>
                    </w:p>
                    <w:p w:rsidR="007D1A84" w:rsidRDefault="007D1A84" w:rsidP="007D1A8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D1A84">
                        <w:rPr>
                          <w:rFonts w:ascii="Comic Sans MS" w:hAnsi="Comic Sans MS"/>
                        </w:rPr>
                        <w:t>Please practise daily at home.</w:t>
                      </w:r>
                    </w:p>
                    <w:p w:rsidR="00DE7949" w:rsidRPr="007D1A84" w:rsidRDefault="00DE7949" w:rsidP="007D1A8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Thank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75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84"/>
    <w:rsid w:val="0000222F"/>
    <w:rsid w:val="00010579"/>
    <w:rsid w:val="00045A90"/>
    <w:rsid w:val="00074A00"/>
    <w:rsid w:val="000C6569"/>
    <w:rsid w:val="000D501B"/>
    <w:rsid w:val="000D571E"/>
    <w:rsid w:val="001266F5"/>
    <w:rsid w:val="00130466"/>
    <w:rsid w:val="00136C45"/>
    <w:rsid w:val="00187233"/>
    <w:rsid w:val="00194977"/>
    <w:rsid w:val="001B255B"/>
    <w:rsid w:val="00206520"/>
    <w:rsid w:val="0022284E"/>
    <w:rsid w:val="002432E7"/>
    <w:rsid w:val="002443B0"/>
    <w:rsid w:val="00276AFD"/>
    <w:rsid w:val="002A439B"/>
    <w:rsid w:val="003066FA"/>
    <w:rsid w:val="003430B0"/>
    <w:rsid w:val="0034780E"/>
    <w:rsid w:val="00350310"/>
    <w:rsid w:val="0035143C"/>
    <w:rsid w:val="00353E81"/>
    <w:rsid w:val="0035733D"/>
    <w:rsid w:val="003578BD"/>
    <w:rsid w:val="00361232"/>
    <w:rsid w:val="00390FDB"/>
    <w:rsid w:val="003933B0"/>
    <w:rsid w:val="00393D34"/>
    <w:rsid w:val="004038A2"/>
    <w:rsid w:val="00415033"/>
    <w:rsid w:val="0041528C"/>
    <w:rsid w:val="00416FE7"/>
    <w:rsid w:val="004217DC"/>
    <w:rsid w:val="00427B56"/>
    <w:rsid w:val="00440072"/>
    <w:rsid w:val="004501C2"/>
    <w:rsid w:val="00455233"/>
    <w:rsid w:val="00461AD9"/>
    <w:rsid w:val="004828BC"/>
    <w:rsid w:val="00494348"/>
    <w:rsid w:val="004B7B65"/>
    <w:rsid w:val="004C1CFE"/>
    <w:rsid w:val="004C2530"/>
    <w:rsid w:val="004E07BE"/>
    <w:rsid w:val="004F76C8"/>
    <w:rsid w:val="00522E43"/>
    <w:rsid w:val="005363EA"/>
    <w:rsid w:val="005423E8"/>
    <w:rsid w:val="00577823"/>
    <w:rsid w:val="005859A4"/>
    <w:rsid w:val="005B1774"/>
    <w:rsid w:val="00601260"/>
    <w:rsid w:val="00621EB6"/>
    <w:rsid w:val="00636129"/>
    <w:rsid w:val="00637742"/>
    <w:rsid w:val="00644D7F"/>
    <w:rsid w:val="00652074"/>
    <w:rsid w:val="0066065B"/>
    <w:rsid w:val="006A0121"/>
    <w:rsid w:val="006C3F74"/>
    <w:rsid w:val="006C426B"/>
    <w:rsid w:val="00703261"/>
    <w:rsid w:val="00706DD3"/>
    <w:rsid w:val="007071FA"/>
    <w:rsid w:val="0072013F"/>
    <w:rsid w:val="00722248"/>
    <w:rsid w:val="00744334"/>
    <w:rsid w:val="0074700C"/>
    <w:rsid w:val="00765CC5"/>
    <w:rsid w:val="007A7212"/>
    <w:rsid w:val="007B5FBE"/>
    <w:rsid w:val="007C395D"/>
    <w:rsid w:val="007D1A84"/>
    <w:rsid w:val="007D4D5E"/>
    <w:rsid w:val="007F4646"/>
    <w:rsid w:val="007F66E5"/>
    <w:rsid w:val="00812063"/>
    <w:rsid w:val="00815004"/>
    <w:rsid w:val="008613CB"/>
    <w:rsid w:val="00875CC9"/>
    <w:rsid w:val="00897A2D"/>
    <w:rsid w:val="008A6E9F"/>
    <w:rsid w:val="008C25DD"/>
    <w:rsid w:val="008C4499"/>
    <w:rsid w:val="008D0B9D"/>
    <w:rsid w:val="00924EDD"/>
    <w:rsid w:val="009840A5"/>
    <w:rsid w:val="00986973"/>
    <w:rsid w:val="009A4515"/>
    <w:rsid w:val="009B0301"/>
    <w:rsid w:val="009E79B9"/>
    <w:rsid w:val="00A13F1E"/>
    <w:rsid w:val="00A26AD4"/>
    <w:rsid w:val="00A5683A"/>
    <w:rsid w:val="00A70220"/>
    <w:rsid w:val="00A960FF"/>
    <w:rsid w:val="00AB1CFC"/>
    <w:rsid w:val="00AC3FB0"/>
    <w:rsid w:val="00AD3815"/>
    <w:rsid w:val="00AE25E2"/>
    <w:rsid w:val="00B15D4A"/>
    <w:rsid w:val="00B25812"/>
    <w:rsid w:val="00B40A76"/>
    <w:rsid w:val="00B60C92"/>
    <w:rsid w:val="00B77722"/>
    <w:rsid w:val="00B97B81"/>
    <w:rsid w:val="00BA4049"/>
    <w:rsid w:val="00BB6A7A"/>
    <w:rsid w:val="00BD078F"/>
    <w:rsid w:val="00BE2DFF"/>
    <w:rsid w:val="00BF3CE1"/>
    <w:rsid w:val="00C124B8"/>
    <w:rsid w:val="00C26435"/>
    <w:rsid w:val="00C60EE8"/>
    <w:rsid w:val="00C71644"/>
    <w:rsid w:val="00C73C78"/>
    <w:rsid w:val="00CA59B0"/>
    <w:rsid w:val="00CC0C98"/>
    <w:rsid w:val="00CC1D09"/>
    <w:rsid w:val="00CD2873"/>
    <w:rsid w:val="00CD7448"/>
    <w:rsid w:val="00CE602A"/>
    <w:rsid w:val="00D06AA3"/>
    <w:rsid w:val="00D3017B"/>
    <w:rsid w:val="00D33ECE"/>
    <w:rsid w:val="00D43F0C"/>
    <w:rsid w:val="00D62CE7"/>
    <w:rsid w:val="00D637B1"/>
    <w:rsid w:val="00D70D53"/>
    <w:rsid w:val="00D71606"/>
    <w:rsid w:val="00D72071"/>
    <w:rsid w:val="00D8345C"/>
    <w:rsid w:val="00D925A4"/>
    <w:rsid w:val="00DB2E53"/>
    <w:rsid w:val="00DE7949"/>
    <w:rsid w:val="00DF00E6"/>
    <w:rsid w:val="00DF6B94"/>
    <w:rsid w:val="00E27C6D"/>
    <w:rsid w:val="00E740F8"/>
    <w:rsid w:val="00E7563D"/>
    <w:rsid w:val="00E91D70"/>
    <w:rsid w:val="00EA0A02"/>
    <w:rsid w:val="00EA21B8"/>
    <w:rsid w:val="00ED1950"/>
    <w:rsid w:val="00ED495B"/>
    <w:rsid w:val="00EF1361"/>
    <w:rsid w:val="00EF18C3"/>
    <w:rsid w:val="00F255FE"/>
    <w:rsid w:val="00F260FA"/>
    <w:rsid w:val="00F340C4"/>
    <w:rsid w:val="00F609B0"/>
    <w:rsid w:val="00FB1FB2"/>
    <w:rsid w:val="00FC1063"/>
    <w:rsid w:val="00FD1876"/>
    <w:rsid w:val="00FE1BEA"/>
    <w:rsid w:val="00FE296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E8C6-1B2C-4AE5-8F3D-40E026E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D74D6730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HintonL</dc:creator>
  <cp:keywords/>
  <dc:description/>
  <cp:lastModifiedBy>HintonL</cp:lastModifiedBy>
  <cp:revision>3</cp:revision>
  <cp:lastPrinted>2017-10-23T14:12:00Z</cp:lastPrinted>
  <dcterms:created xsi:type="dcterms:W3CDTF">2019-01-30T16:14:00Z</dcterms:created>
  <dcterms:modified xsi:type="dcterms:W3CDTF">2019-01-30T16:14:00Z</dcterms:modified>
</cp:coreProperties>
</file>