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A4" w:rsidRDefault="004B5CA4">
      <w:r>
        <w:t>Dear</w:t>
      </w:r>
      <w:r w:rsidR="0052281D">
        <w:t xml:space="preserve"> Year 1 </w:t>
      </w:r>
      <w:bookmarkStart w:id="0" w:name="_GoBack"/>
      <w:bookmarkEnd w:id="0"/>
      <w:r>
        <w:t xml:space="preserve"> Parents and Carers,</w:t>
      </w:r>
    </w:p>
    <w:p w:rsidR="004B5CA4" w:rsidRDefault="004B5CA4">
      <w:r>
        <w:t xml:space="preserve">These are the spellings for the first half of the Summer Term. </w:t>
      </w:r>
    </w:p>
    <w:tbl>
      <w:tblPr>
        <w:tblStyle w:val="TableGrid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</w:tblGrid>
      <w:tr w:rsidR="00293450" w:rsidTr="00293450">
        <w:trPr>
          <w:trHeight w:val="826"/>
        </w:trPr>
        <w:tc>
          <w:tcPr>
            <w:tcW w:w="1352" w:type="dxa"/>
          </w:tcPr>
          <w:p w:rsidR="00293450" w:rsidRDefault="00293450" w:rsidP="00293450">
            <w:r>
              <w:t>bath</w:t>
            </w:r>
          </w:p>
        </w:tc>
        <w:tc>
          <w:tcPr>
            <w:tcW w:w="1352" w:type="dxa"/>
          </w:tcPr>
          <w:p w:rsidR="00293450" w:rsidRDefault="00293450" w:rsidP="00293450">
            <w:r>
              <w:t>different</w:t>
            </w:r>
          </w:p>
        </w:tc>
        <w:tc>
          <w:tcPr>
            <w:tcW w:w="1352" w:type="dxa"/>
          </w:tcPr>
          <w:p w:rsidR="00293450" w:rsidRDefault="00293450" w:rsidP="00293450">
            <w:r>
              <w:t>Wednesday</w:t>
            </w:r>
          </w:p>
        </w:tc>
        <w:tc>
          <w:tcPr>
            <w:tcW w:w="1352" w:type="dxa"/>
          </w:tcPr>
          <w:p w:rsidR="00293450" w:rsidRDefault="00293450" w:rsidP="00293450">
            <w:r>
              <w:t xml:space="preserve">water </w:t>
            </w:r>
          </w:p>
        </w:tc>
        <w:tc>
          <w:tcPr>
            <w:tcW w:w="1352" w:type="dxa"/>
          </w:tcPr>
          <w:p w:rsidR="00293450" w:rsidRDefault="00293450" w:rsidP="00293450">
            <w:r>
              <w:t>long</w:t>
            </w:r>
          </w:p>
        </w:tc>
        <w:tc>
          <w:tcPr>
            <w:tcW w:w="1352" w:type="dxa"/>
          </w:tcPr>
          <w:p w:rsidR="00293450" w:rsidRDefault="00293450" w:rsidP="00293450">
            <w:r>
              <w:t>didn`t</w:t>
            </w:r>
          </w:p>
        </w:tc>
      </w:tr>
      <w:tr w:rsidR="00293450" w:rsidTr="00293450">
        <w:trPr>
          <w:trHeight w:val="875"/>
        </w:trPr>
        <w:tc>
          <w:tcPr>
            <w:tcW w:w="1352" w:type="dxa"/>
          </w:tcPr>
          <w:p w:rsidR="00293450" w:rsidRDefault="00293450" w:rsidP="00293450">
            <w:r>
              <w:t>again</w:t>
            </w:r>
          </w:p>
        </w:tc>
        <w:tc>
          <w:tcPr>
            <w:tcW w:w="1352" w:type="dxa"/>
          </w:tcPr>
          <w:p w:rsidR="00293450" w:rsidRDefault="00293450" w:rsidP="00293450">
            <w:r>
              <w:t>any</w:t>
            </w:r>
          </w:p>
        </w:tc>
        <w:tc>
          <w:tcPr>
            <w:tcW w:w="1352" w:type="dxa"/>
          </w:tcPr>
          <w:p w:rsidR="00293450" w:rsidRDefault="00293450" w:rsidP="00293450">
            <w:r>
              <w:t>Thursday</w:t>
            </w:r>
          </w:p>
        </w:tc>
        <w:tc>
          <w:tcPr>
            <w:tcW w:w="1352" w:type="dxa"/>
          </w:tcPr>
          <w:p w:rsidR="00293450" w:rsidRDefault="00293450" w:rsidP="00293450">
            <w:r>
              <w:t>over</w:t>
            </w:r>
          </w:p>
        </w:tc>
        <w:tc>
          <w:tcPr>
            <w:tcW w:w="1352" w:type="dxa"/>
          </w:tcPr>
          <w:p w:rsidR="00293450" w:rsidRDefault="00293450" w:rsidP="00293450">
            <w:r>
              <w:t>wanted</w:t>
            </w:r>
          </w:p>
        </w:tc>
        <w:tc>
          <w:tcPr>
            <w:tcW w:w="1352" w:type="dxa"/>
          </w:tcPr>
          <w:p w:rsidR="00293450" w:rsidRDefault="00293450" w:rsidP="00293450">
            <w:r>
              <w:t>can`t</w:t>
            </w:r>
          </w:p>
        </w:tc>
      </w:tr>
      <w:tr w:rsidR="00293450" w:rsidTr="00293450">
        <w:trPr>
          <w:trHeight w:val="826"/>
        </w:trPr>
        <w:tc>
          <w:tcPr>
            <w:tcW w:w="1352" w:type="dxa"/>
          </w:tcPr>
          <w:p w:rsidR="00293450" w:rsidRDefault="00293450" w:rsidP="00293450">
            <w:r>
              <w:t>thought</w:t>
            </w:r>
          </w:p>
        </w:tc>
        <w:tc>
          <w:tcPr>
            <w:tcW w:w="1352" w:type="dxa"/>
          </w:tcPr>
          <w:p w:rsidR="00293450" w:rsidRDefault="00293450" w:rsidP="00293450">
            <w:r>
              <w:t>Friends</w:t>
            </w:r>
          </w:p>
        </w:tc>
        <w:tc>
          <w:tcPr>
            <w:tcW w:w="1352" w:type="dxa"/>
          </w:tcPr>
          <w:p w:rsidR="00293450" w:rsidRDefault="00293450" w:rsidP="00293450">
            <w:r>
              <w:t>Friday</w:t>
            </w:r>
          </w:p>
        </w:tc>
        <w:tc>
          <w:tcPr>
            <w:tcW w:w="1352" w:type="dxa"/>
          </w:tcPr>
          <w:p w:rsidR="00293450" w:rsidRDefault="00293450" w:rsidP="00293450">
            <w:r>
              <w:t>going</w:t>
            </w:r>
          </w:p>
        </w:tc>
        <w:tc>
          <w:tcPr>
            <w:tcW w:w="1352" w:type="dxa"/>
          </w:tcPr>
          <w:p w:rsidR="00293450" w:rsidRDefault="00293450" w:rsidP="00293450">
            <w:r>
              <w:t>how</w:t>
            </w:r>
          </w:p>
        </w:tc>
        <w:tc>
          <w:tcPr>
            <w:tcW w:w="1352" w:type="dxa"/>
          </w:tcPr>
          <w:p w:rsidR="00293450" w:rsidRDefault="00293450" w:rsidP="00293450">
            <w:r>
              <w:t>things</w:t>
            </w:r>
          </w:p>
        </w:tc>
      </w:tr>
      <w:tr w:rsidR="00293450" w:rsidTr="00293450">
        <w:trPr>
          <w:trHeight w:val="875"/>
        </w:trPr>
        <w:tc>
          <w:tcPr>
            <w:tcW w:w="1352" w:type="dxa"/>
          </w:tcPr>
          <w:p w:rsidR="00293450" w:rsidRDefault="00293450" w:rsidP="00293450">
            <w:r>
              <w:t>laugh</w:t>
            </w:r>
          </w:p>
        </w:tc>
        <w:tc>
          <w:tcPr>
            <w:tcW w:w="1352" w:type="dxa"/>
          </w:tcPr>
          <w:p w:rsidR="00293450" w:rsidRDefault="00293450" w:rsidP="00293450">
            <w:r>
              <w:t>Monday</w:t>
            </w:r>
          </w:p>
        </w:tc>
        <w:tc>
          <w:tcPr>
            <w:tcW w:w="1352" w:type="dxa"/>
          </w:tcPr>
          <w:p w:rsidR="00293450" w:rsidRDefault="00293450" w:rsidP="00293450">
            <w:r>
              <w:t>Saturday</w:t>
            </w:r>
          </w:p>
        </w:tc>
        <w:tc>
          <w:tcPr>
            <w:tcW w:w="1352" w:type="dxa"/>
          </w:tcPr>
          <w:p w:rsidR="00293450" w:rsidRDefault="00293450" w:rsidP="00293450">
            <w:r>
              <w:t>took</w:t>
            </w:r>
          </w:p>
        </w:tc>
        <w:tc>
          <w:tcPr>
            <w:tcW w:w="1352" w:type="dxa"/>
          </w:tcPr>
          <w:p w:rsidR="00293450" w:rsidRDefault="00293450" w:rsidP="00293450">
            <w:r>
              <w:t>where</w:t>
            </w:r>
          </w:p>
        </w:tc>
        <w:tc>
          <w:tcPr>
            <w:tcW w:w="1352" w:type="dxa"/>
          </w:tcPr>
          <w:p w:rsidR="00293450" w:rsidRDefault="00293450" w:rsidP="00293450">
            <w:r>
              <w:t>eat</w:t>
            </w:r>
          </w:p>
        </w:tc>
      </w:tr>
      <w:tr w:rsidR="00293450" w:rsidTr="00293450">
        <w:trPr>
          <w:trHeight w:val="826"/>
        </w:trPr>
        <w:tc>
          <w:tcPr>
            <w:tcW w:w="1352" w:type="dxa"/>
          </w:tcPr>
          <w:p w:rsidR="00293450" w:rsidRDefault="00293450" w:rsidP="00293450">
            <w:r>
              <w:t>laughed</w:t>
            </w:r>
          </w:p>
        </w:tc>
        <w:tc>
          <w:tcPr>
            <w:tcW w:w="1352" w:type="dxa"/>
          </w:tcPr>
          <w:p w:rsidR="00293450" w:rsidRDefault="00293450" w:rsidP="00293450">
            <w:r>
              <w:t>Tuesday</w:t>
            </w:r>
          </w:p>
        </w:tc>
        <w:tc>
          <w:tcPr>
            <w:tcW w:w="1352" w:type="dxa"/>
          </w:tcPr>
          <w:p w:rsidR="00293450" w:rsidRDefault="00293450" w:rsidP="00293450">
            <w:r>
              <w:t>Sunday</w:t>
            </w:r>
          </w:p>
        </w:tc>
        <w:tc>
          <w:tcPr>
            <w:tcW w:w="1352" w:type="dxa"/>
          </w:tcPr>
          <w:p w:rsidR="00293450" w:rsidRDefault="00293450" w:rsidP="00293450">
            <w:r>
              <w:t>who</w:t>
            </w:r>
          </w:p>
        </w:tc>
        <w:tc>
          <w:tcPr>
            <w:tcW w:w="1352" w:type="dxa"/>
          </w:tcPr>
          <w:p w:rsidR="00293450" w:rsidRDefault="00293450" w:rsidP="00293450">
            <w:r>
              <w:t>school</w:t>
            </w:r>
          </w:p>
        </w:tc>
        <w:tc>
          <w:tcPr>
            <w:tcW w:w="1352" w:type="dxa"/>
          </w:tcPr>
          <w:p w:rsidR="00293450" w:rsidRDefault="00293450" w:rsidP="00293450">
            <w:r>
              <w:t>good</w:t>
            </w:r>
          </w:p>
        </w:tc>
      </w:tr>
    </w:tbl>
    <w:p w:rsidR="004B5CA4" w:rsidRDefault="004B5CA4">
      <w:r>
        <w:t>Please take time to work with your children at home and learn to read and spell them.</w:t>
      </w:r>
    </w:p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p w:rsidR="00293450" w:rsidRDefault="00293450"/>
    <w:sectPr w:rsidR="00293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0B"/>
    <w:rsid w:val="0000222F"/>
    <w:rsid w:val="00011B1B"/>
    <w:rsid w:val="00045A90"/>
    <w:rsid w:val="00056307"/>
    <w:rsid w:val="00066FF9"/>
    <w:rsid w:val="00074A00"/>
    <w:rsid w:val="000869D0"/>
    <w:rsid w:val="000C6569"/>
    <w:rsid w:val="000D19A8"/>
    <w:rsid w:val="000D501B"/>
    <w:rsid w:val="000D571E"/>
    <w:rsid w:val="001266F5"/>
    <w:rsid w:val="00130466"/>
    <w:rsid w:val="00136C45"/>
    <w:rsid w:val="00141E6B"/>
    <w:rsid w:val="001564BA"/>
    <w:rsid w:val="00176C52"/>
    <w:rsid w:val="00187233"/>
    <w:rsid w:val="00194977"/>
    <w:rsid w:val="001B255B"/>
    <w:rsid w:val="001F1AAD"/>
    <w:rsid w:val="00206520"/>
    <w:rsid w:val="0021127E"/>
    <w:rsid w:val="002223F7"/>
    <w:rsid w:val="0022284E"/>
    <w:rsid w:val="002432E7"/>
    <w:rsid w:val="002443B0"/>
    <w:rsid w:val="0024593D"/>
    <w:rsid w:val="00276AFD"/>
    <w:rsid w:val="00293450"/>
    <w:rsid w:val="002959A5"/>
    <w:rsid w:val="002A439B"/>
    <w:rsid w:val="002B038B"/>
    <w:rsid w:val="003066FA"/>
    <w:rsid w:val="00320A18"/>
    <w:rsid w:val="003328A9"/>
    <w:rsid w:val="003353E6"/>
    <w:rsid w:val="003430B0"/>
    <w:rsid w:val="0034780E"/>
    <w:rsid w:val="00350310"/>
    <w:rsid w:val="0035143C"/>
    <w:rsid w:val="00352907"/>
    <w:rsid w:val="00353E81"/>
    <w:rsid w:val="0035733D"/>
    <w:rsid w:val="003578BD"/>
    <w:rsid w:val="00361232"/>
    <w:rsid w:val="003764ED"/>
    <w:rsid w:val="00390FDB"/>
    <w:rsid w:val="003933B0"/>
    <w:rsid w:val="003B1E27"/>
    <w:rsid w:val="004038A2"/>
    <w:rsid w:val="00415033"/>
    <w:rsid w:val="0041528C"/>
    <w:rsid w:val="00416FE7"/>
    <w:rsid w:val="004217DC"/>
    <w:rsid w:val="00421FC4"/>
    <w:rsid w:val="00427B56"/>
    <w:rsid w:val="0043356E"/>
    <w:rsid w:val="00440072"/>
    <w:rsid w:val="004501C2"/>
    <w:rsid w:val="00452459"/>
    <w:rsid w:val="00455233"/>
    <w:rsid w:val="00461AD9"/>
    <w:rsid w:val="0046682F"/>
    <w:rsid w:val="00473053"/>
    <w:rsid w:val="00473B12"/>
    <w:rsid w:val="004828BC"/>
    <w:rsid w:val="00492171"/>
    <w:rsid w:val="00494348"/>
    <w:rsid w:val="004B5CA4"/>
    <w:rsid w:val="004B7B65"/>
    <w:rsid w:val="004C1CFE"/>
    <w:rsid w:val="004C2530"/>
    <w:rsid w:val="004C75EC"/>
    <w:rsid w:val="004E07BE"/>
    <w:rsid w:val="004E157F"/>
    <w:rsid w:val="004F15F2"/>
    <w:rsid w:val="004F481D"/>
    <w:rsid w:val="004F76C8"/>
    <w:rsid w:val="00511186"/>
    <w:rsid w:val="0052281D"/>
    <w:rsid w:val="00522E43"/>
    <w:rsid w:val="005363EA"/>
    <w:rsid w:val="005365EB"/>
    <w:rsid w:val="005423E8"/>
    <w:rsid w:val="00563A11"/>
    <w:rsid w:val="00577823"/>
    <w:rsid w:val="005859A4"/>
    <w:rsid w:val="00587624"/>
    <w:rsid w:val="00596C8B"/>
    <w:rsid w:val="005B1774"/>
    <w:rsid w:val="005B4EEE"/>
    <w:rsid w:val="005C0FF8"/>
    <w:rsid w:val="005D36B2"/>
    <w:rsid w:val="00601260"/>
    <w:rsid w:val="00636129"/>
    <w:rsid w:val="00637742"/>
    <w:rsid w:val="00644D7F"/>
    <w:rsid w:val="00651BFB"/>
    <w:rsid w:val="00652074"/>
    <w:rsid w:val="00655899"/>
    <w:rsid w:val="0066065B"/>
    <w:rsid w:val="0067129C"/>
    <w:rsid w:val="00683D32"/>
    <w:rsid w:val="00696F9C"/>
    <w:rsid w:val="006A0121"/>
    <w:rsid w:val="006C3F74"/>
    <w:rsid w:val="006C3FDB"/>
    <w:rsid w:val="006C426B"/>
    <w:rsid w:val="006F205D"/>
    <w:rsid w:val="00703261"/>
    <w:rsid w:val="0070466F"/>
    <w:rsid w:val="00706DD3"/>
    <w:rsid w:val="007071FA"/>
    <w:rsid w:val="007156EC"/>
    <w:rsid w:val="0072013F"/>
    <w:rsid w:val="00722248"/>
    <w:rsid w:val="00744334"/>
    <w:rsid w:val="0074700C"/>
    <w:rsid w:val="00765CC5"/>
    <w:rsid w:val="00795B81"/>
    <w:rsid w:val="007A7212"/>
    <w:rsid w:val="007B5FBE"/>
    <w:rsid w:val="007C395D"/>
    <w:rsid w:val="007D4D5E"/>
    <w:rsid w:val="007F4646"/>
    <w:rsid w:val="007F66E5"/>
    <w:rsid w:val="00812063"/>
    <w:rsid w:val="00815004"/>
    <w:rsid w:val="00841CB4"/>
    <w:rsid w:val="008530DD"/>
    <w:rsid w:val="008613CB"/>
    <w:rsid w:val="00875CC9"/>
    <w:rsid w:val="00887374"/>
    <w:rsid w:val="008912EA"/>
    <w:rsid w:val="00897A2D"/>
    <w:rsid w:val="008A6E9F"/>
    <w:rsid w:val="008C25DD"/>
    <w:rsid w:val="008C3F0F"/>
    <w:rsid w:val="008C4499"/>
    <w:rsid w:val="008D0B9D"/>
    <w:rsid w:val="0091228A"/>
    <w:rsid w:val="009129BE"/>
    <w:rsid w:val="00924EDD"/>
    <w:rsid w:val="009425A9"/>
    <w:rsid w:val="00977B4B"/>
    <w:rsid w:val="009840A5"/>
    <w:rsid w:val="00986973"/>
    <w:rsid w:val="0099728F"/>
    <w:rsid w:val="009A4515"/>
    <w:rsid w:val="009A7EFF"/>
    <w:rsid w:val="009B0301"/>
    <w:rsid w:val="009C52AF"/>
    <w:rsid w:val="009D74B1"/>
    <w:rsid w:val="009E79B9"/>
    <w:rsid w:val="00A04425"/>
    <w:rsid w:val="00A11AD5"/>
    <w:rsid w:val="00A13F1E"/>
    <w:rsid w:val="00A26AD4"/>
    <w:rsid w:val="00A5683A"/>
    <w:rsid w:val="00A70220"/>
    <w:rsid w:val="00A960FF"/>
    <w:rsid w:val="00AB1CFC"/>
    <w:rsid w:val="00AC3FB0"/>
    <w:rsid w:val="00AD3815"/>
    <w:rsid w:val="00AE25E2"/>
    <w:rsid w:val="00AE5EF3"/>
    <w:rsid w:val="00AE6ECB"/>
    <w:rsid w:val="00B017D9"/>
    <w:rsid w:val="00B04533"/>
    <w:rsid w:val="00B15D4A"/>
    <w:rsid w:val="00B25812"/>
    <w:rsid w:val="00B40A76"/>
    <w:rsid w:val="00B5109A"/>
    <w:rsid w:val="00B60C92"/>
    <w:rsid w:val="00B77722"/>
    <w:rsid w:val="00B97B81"/>
    <w:rsid w:val="00BA4049"/>
    <w:rsid w:val="00BB6A7A"/>
    <w:rsid w:val="00BD078F"/>
    <w:rsid w:val="00BE2DFF"/>
    <w:rsid w:val="00BE3281"/>
    <w:rsid w:val="00BE6ADE"/>
    <w:rsid w:val="00BF10E6"/>
    <w:rsid w:val="00BF3CE1"/>
    <w:rsid w:val="00C07AD6"/>
    <w:rsid w:val="00C124B8"/>
    <w:rsid w:val="00C26435"/>
    <w:rsid w:val="00C60EE8"/>
    <w:rsid w:val="00C63F1E"/>
    <w:rsid w:val="00C65BB1"/>
    <w:rsid w:val="00C71644"/>
    <w:rsid w:val="00C73C78"/>
    <w:rsid w:val="00C7620E"/>
    <w:rsid w:val="00C905AE"/>
    <w:rsid w:val="00C947D1"/>
    <w:rsid w:val="00CA0108"/>
    <w:rsid w:val="00CA59B0"/>
    <w:rsid w:val="00CC0C98"/>
    <w:rsid w:val="00CC1D09"/>
    <w:rsid w:val="00CD2873"/>
    <w:rsid w:val="00CD7448"/>
    <w:rsid w:val="00CE602A"/>
    <w:rsid w:val="00CF62AB"/>
    <w:rsid w:val="00D06AA3"/>
    <w:rsid w:val="00D24E6B"/>
    <w:rsid w:val="00D3017B"/>
    <w:rsid w:val="00D33ECE"/>
    <w:rsid w:val="00D43F0C"/>
    <w:rsid w:val="00D62CE7"/>
    <w:rsid w:val="00D637B1"/>
    <w:rsid w:val="00D63D6F"/>
    <w:rsid w:val="00D70D53"/>
    <w:rsid w:val="00D71606"/>
    <w:rsid w:val="00D72071"/>
    <w:rsid w:val="00D74404"/>
    <w:rsid w:val="00D8345C"/>
    <w:rsid w:val="00D86A57"/>
    <w:rsid w:val="00D925A4"/>
    <w:rsid w:val="00DB2E53"/>
    <w:rsid w:val="00DC2DAE"/>
    <w:rsid w:val="00DD09F0"/>
    <w:rsid w:val="00DF00E6"/>
    <w:rsid w:val="00DF6B94"/>
    <w:rsid w:val="00E074DE"/>
    <w:rsid w:val="00E1150B"/>
    <w:rsid w:val="00E11BE3"/>
    <w:rsid w:val="00E17546"/>
    <w:rsid w:val="00E27C6D"/>
    <w:rsid w:val="00E31599"/>
    <w:rsid w:val="00E662E1"/>
    <w:rsid w:val="00E740F8"/>
    <w:rsid w:val="00E7563D"/>
    <w:rsid w:val="00E91D70"/>
    <w:rsid w:val="00EA0A02"/>
    <w:rsid w:val="00EA21B8"/>
    <w:rsid w:val="00ED1950"/>
    <w:rsid w:val="00ED3F9E"/>
    <w:rsid w:val="00ED495B"/>
    <w:rsid w:val="00EE1FF8"/>
    <w:rsid w:val="00EF18C3"/>
    <w:rsid w:val="00EF63C4"/>
    <w:rsid w:val="00F255FE"/>
    <w:rsid w:val="00F260FA"/>
    <w:rsid w:val="00F340C4"/>
    <w:rsid w:val="00F410DC"/>
    <w:rsid w:val="00F609B0"/>
    <w:rsid w:val="00F7663F"/>
    <w:rsid w:val="00F86B34"/>
    <w:rsid w:val="00F96E4C"/>
    <w:rsid w:val="00FA4342"/>
    <w:rsid w:val="00FB1FB2"/>
    <w:rsid w:val="00FC41CE"/>
    <w:rsid w:val="00FD1876"/>
    <w:rsid w:val="00FE1BEA"/>
    <w:rsid w:val="00FE296B"/>
    <w:rsid w:val="00FE6F14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0416-1EA8-448F-B8CE-37C176A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D74D6730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HintonL</dc:creator>
  <cp:keywords/>
  <dc:description/>
  <cp:lastModifiedBy>HintonL</cp:lastModifiedBy>
  <cp:revision>2</cp:revision>
  <cp:lastPrinted>2018-03-28T12:52:00Z</cp:lastPrinted>
  <dcterms:created xsi:type="dcterms:W3CDTF">2019-01-30T16:05:00Z</dcterms:created>
  <dcterms:modified xsi:type="dcterms:W3CDTF">2019-01-30T16:05:00Z</dcterms:modified>
</cp:coreProperties>
</file>